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3354"/>
        <w:gridCol w:w="15"/>
        <w:gridCol w:w="1023"/>
        <w:gridCol w:w="4489"/>
      </w:tblGrid>
      <w:tr w:rsidR="00996EC6" w:rsidRPr="00B61528" w14:paraId="7F1EAE3C" w14:textId="77777777" w:rsidTr="002230FA">
        <w:trPr>
          <w:trHeight w:val="553"/>
        </w:trPr>
        <w:tc>
          <w:tcPr>
            <w:tcW w:w="10632" w:type="dxa"/>
            <w:gridSpan w:val="5"/>
            <w:shd w:val="clear" w:color="auto" w:fill="D9D9D9"/>
            <w:vAlign w:val="center"/>
          </w:tcPr>
          <w:p w14:paraId="31ED7E9A" w14:textId="76E564EE" w:rsidR="00996EC6" w:rsidRPr="00A511FC" w:rsidRDefault="00996EC6" w:rsidP="002230FA">
            <w:pPr>
              <w:spacing w:before="60" w:after="60" w:line="24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Name, Vorname:</w:t>
            </w:r>
            <w:r w:rsidR="009B72EE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-1460805051"/>
                <w:placeholder>
                  <w:docPart w:val="76F90D3170D84E01B8088F35C2B763B8"/>
                </w:placeholder>
              </w:sdtPr>
              <w:sdtContent>
                <w:sdt>
                  <w:sdtPr>
                    <w:rPr>
                      <w:rFonts w:asciiTheme="minorHAnsi" w:hAnsiTheme="minorHAnsi" w:cs="Arial"/>
                    </w:rPr>
                    <w:id w:val="-677269536"/>
                    <w:placeholder>
                      <w:docPart w:val="C678A681C48A4CFBBFF97DD8B39DDDC1"/>
                    </w:placeholder>
                  </w:sdtPr>
                  <w:sdtContent>
                    <w:r w:rsidR="00F51C45">
                      <w:rPr>
                        <w:rFonts w:asciiTheme="minorHAnsi" w:hAnsiTheme="minorHAnsi" w:cs="Arial"/>
                      </w:rPr>
                      <w:t xml:space="preserve">                   </w:t>
                    </w:r>
                    <w:r w:rsidR="009B72EE">
                      <w:rPr>
                        <w:rFonts w:asciiTheme="minorHAnsi" w:hAnsiTheme="minorHAnsi" w:cs="Arial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A37059" w:rsidRPr="00B61528" w14:paraId="7F477EC7" w14:textId="77777777" w:rsidTr="00AE6228">
        <w:tc>
          <w:tcPr>
            <w:tcW w:w="10632" w:type="dxa"/>
            <w:gridSpan w:val="5"/>
            <w:shd w:val="clear" w:color="auto" w:fill="D9D9D9"/>
          </w:tcPr>
          <w:p w14:paraId="570F4143" w14:textId="77777777" w:rsidR="00A37059" w:rsidRPr="00A511FC" w:rsidRDefault="00A511FC" w:rsidP="00A511FC">
            <w:pPr>
              <w:spacing w:before="60" w:after="60" w:line="240" w:lineRule="atLeast"/>
              <w:jc w:val="center"/>
              <w:rPr>
                <w:rFonts w:asciiTheme="minorHAnsi" w:hAnsiTheme="minorHAnsi"/>
                <w:b/>
              </w:rPr>
            </w:pPr>
            <w:r w:rsidRPr="00A511FC">
              <w:rPr>
                <w:rFonts w:asciiTheme="minorHAnsi" w:hAnsiTheme="minorHAnsi"/>
                <w:b/>
              </w:rPr>
              <w:t>Erklärungen als Anlage zum Anmeldebogen</w:t>
            </w:r>
          </w:p>
        </w:tc>
      </w:tr>
      <w:tr w:rsidR="00A37059" w:rsidRPr="00B61528" w14:paraId="259FFFBD" w14:textId="77777777" w:rsidTr="00AE6228">
        <w:tc>
          <w:tcPr>
            <w:tcW w:w="10632" w:type="dxa"/>
            <w:gridSpan w:val="5"/>
            <w:shd w:val="clear" w:color="auto" w:fill="CCCCCC"/>
          </w:tcPr>
          <w:p w14:paraId="74D79785" w14:textId="77777777" w:rsidR="00A37059" w:rsidRPr="002D5891" w:rsidRDefault="002D5891" w:rsidP="002D5891">
            <w:pPr>
              <w:pStyle w:val="Default"/>
              <w:spacing w:before="140" w:after="60"/>
              <w:ind w:left="57" w:right="5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D5891">
              <w:rPr>
                <w:rFonts w:asciiTheme="minorHAnsi" w:hAnsiTheme="minorHAnsi" w:cs="Arial"/>
                <w:b/>
                <w:sz w:val="22"/>
                <w:szCs w:val="22"/>
              </w:rPr>
              <w:t>Übereinstimmung</w:t>
            </w:r>
            <w:r w:rsidR="00A37059" w:rsidRPr="002D5891">
              <w:rPr>
                <w:rFonts w:asciiTheme="minorHAnsi" w:hAnsiTheme="minorHAnsi" w:cs="Arial"/>
                <w:b/>
                <w:sz w:val="22"/>
                <w:szCs w:val="22"/>
              </w:rPr>
              <w:t xml:space="preserve"> mit </w:t>
            </w:r>
            <w:r w:rsidRPr="002D5891">
              <w:rPr>
                <w:rFonts w:asciiTheme="minorHAnsi" w:hAnsiTheme="minorHAnsi" w:cs="Arial"/>
                <w:b/>
                <w:sz w:val="22"/>
                <w:szCs w:val="22"/>
              </w:rPr>
              <w:t>grundlegenden Prinzipien</w:t>
            </w:r>
            <w:r w:rsidR="00A37059" w:rsidRPr="002D5891">
              <w:rPr>
                <w:rFonts w:asciiTheme="minorHAnsi" w:hAnsiTheme="minorHAnsi" w:cs="Arial"/>
                <w:b/>
                <w:sz w:val="22"/>
                <w:szCs w:val="22"/>
              </w:rPr>
              <w:t xml:space="preserve"> des Landfermann-Gymnasiums:</w:t>
            </w:r>
          </w:p>
          <w:p w14:paraId="0DDCB3A5" w14:textId="64ADB52C" w:rsidR="00A37059" w:rsidRPr="002D5891" w:rsidRDefault="00A511FC" w:rsidP="00A511FC">
            <w:pPr>
              <w:pStyle w:val="Default"/>
              <w:numPr>
                <w:ilvl w:val="0"/>
                <w:numId w:val="3"/>
              </w:numPr>
              <w:spacing w:after="60"/>
              <w:ind w:left="426" w:right="57" w:hanging="284"/>
              <w:rPr>
                <w:rFonts w:asciiTheme="minorHAnsi" w:hAnsiTheme="minorHAnsi" w:cs="Arial"/>
                <w:sz w:val="20"/>
                <w:szCs w:val="20"/>
              </w:rPr>
            </w:pPr>
            <w:r w:rsidRPr="002D5891">
              <w:rPr>
                <w:rFonts w:asciiTheme="minorHAnsi" w:hAnsiTheme="minorHAnsi" w:cs="Arial"/>
                <w:sz w:val="20"/>
                <w:szCs w:val="20"/>
              </w:rPr>
              <w:t>Wir freuen uns über Ihr</w:t>
            </w:r>
            <w:r w:rsidR="00F1432B">
              <w:rPr>
                <w:rFonts w:asciiTheme="minorHAnsi" w:hAnsiTheme="minorHAnsi" w:cs="Arial"/>
                <w:sz w:val="20"/>
                <w:szCs w:val="20"/>
              </w:rPr>
              <w:t>en</w:t>
            </w:r>
            <w:r w:rsidR="0033115B">
              <w:rPr>
                <w:rFonts w:asciiTheme="minorHAnsi" w:hAnsiTheme="minorHAnsi" w:cs="Arial"/>
                <w:sz w:val="20"/>
                <w:szCs w:val="20"/>
              </w:rPr>
              <w:t xml:space="preserve"> und d</w:t>
            </w:r>
            <w:r w:rsidRPr="002D5891">
              <w:rPr>
                <w:rFonts w:asciiTheme="minorHAnsi" w:hAnsiTheme="minorHAnsi" w:cs="Arial"/>
                <w:sz w:val="20"/>
                <w:szCs w:val="20"/>
              </w:rPr>
              <w:t>ein</w:t>
            </w:r>
            <w:r w:rsidR="00F1432B">
              <w:rPr>
                <w:rFonts w:asciiTheme="minorHAnsi" w:hAnsiTheme="minorHAnsi" w:cs="Arial"/>
                <w:sz w:val="20"/>
                <w:szCs w:val="20"/>
              </w:rPr>
              <w:t>en</w:t>
            </w:r>
            <w:r w:rsidRPr="002D5891">
              <w:rPr>
                <w:rFonts w:asciiTheme="minorHAnsi" w:hAnsiTheme="minorHAnsi" w:cs="Arial"/>
                <w:sz w:val="20"/>
                <w:szCs w:val="20"/>
              </w:rPr>
              <w:t xml:space="preserve"> Aufnahme</w:t>
            </w:r>
            <w:r w:rsidR="00F1432B">
              <w:rPr>
                <w:rFonts w:asciiTheme="minorHAnsi" w:hAnsiTheme="minorHAnsi" w:cs="Arial"/>
                <w:sz w:val="20"/>
                <w:szCs w:val="20"/>
              </w:rPr>
              <w:t>wunsch</w:t>
            </w:r>
            <w:r w:rsidRPr="002D5891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="00A37059" w:rsidRPr="002D5891">
              <w:rPr>
                <w:rFonts w:asciiTheme="minorHAnsi" w:hAnsiTheme="minorHAnsi" w:cs="Arial"/>
                <w:sz w:val="20"/>
                <w:szCs w:val="20"/>
              </w:rPr>
              <w:t>Das Landfermann-Gymnasium</w:t>
            </w:r>
            <w:r w:rsidRPr="002D589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A37059" w:rsidRPr="002D5891">
              <w:rPr>
                <w:rFonts w:asciiTheme="minorHAnsi" w:hAnsiTheme="minorHAnsi" w:cs="Arial"/>
                <w:sz w:val="20"/>
                <w:szCs w:val="20"/>
              </w:rPr>
              <w:t xml:space="preserve">legt besonderen Wert auf </w:t>
            </w:r>
            <w:r w:rsidR="00B24D38" w:rsidRPr="002D5891">
              <w:rPr>
                <w:rFonts w:asciiTheme="minorHAnsi" w:hAnsiTheme="minorHAnsi" w:cs="Arial"/>
                <w:sz w:val="20"/>
                <w:szCs w:val="20"/>
              </w:rPr>
              <w:t xml:space="preserve">ein immer an Respekt </w:t>
            </w:r>
            <w:r w:rsidR="00F126D2" w:rsidRPr="002D5891">
              <w:rPr>
                <w:rFonts w:asciiTheme="minorHAnsi" w:hAnsiTheme="minorHAnsi" w:cs="Arial"/>
                <w:sz w:val="20"/>
                <w:szCs w:val="20"/>
              </w:rPr>
              <w:t xml:space="preserve">und </w:t>
            </w:r>
            <w:r w:rsidR="00383491">
              <w:rPr>
                <w:rFonts w:asciiTheme="minorHAnsi" w:hAnsiTheme="minorHAnsi" w:cs="Arial"/>
                <w:sz w:val="20"/>
                <w:szCs w:val="20"/>
              </w:rPr>
              <w:t xml:space="preserve">Angst- und </w:t>
            </w:r>
            <w:r w:rsidR="00F126D2" w:rsidRPr="002D5891">
              <w:rPr>
                <w:rFonts w:asciiTheme="minorHAnsi" w:hAnsiTheme="minorHAnsi" w:cs="Arial"/>
                <w:sz w:val="20"/>
                <w:szCs w:val="20"/>
              </w:rPr>
              <w:t xml:space="preserve">Gewaltfreiheit </w:t>
            </w:r>
            <w:r w:rsidR="00B24D38" w:rsidRPr="002D5891">
              <w:rPr>
                <w:rFonts w:asciiTheme="minorHAnsi" w:hAnsiTheme="minorHAnsi" w:cs="Arial"/>
                <w:sz w:val="20"/>
                <w:szCs w:val="20"/>
              </w:rPr>
              <w:t xml:space="preserve">ausgerichtetes eigenständiges </w:t>
            </w:r>
            <w:r w:rsidR="00A37059" w:rsidRPr="002D5891">
              <w:rPr>
                <w:rFonts w:asciiTheme="minorHAnsi" w:hAnsiTheme="minorHAnsi" w:cs="Arial"/>
                <w:sz w:val="20"/>
                <w:szCs w:val="20"/>
              </w:rPr>
              <w:t xml:space="preserve">und verantwortungsvolles Handeln. Dazu gehören ein </w:t>
            </w:r>
            <w:r w:rsidR="00F126D2" w:rsidRPr="002D5891">
              <w:rPr>
                <w:rFonts w:asciiTheme="minorHAnsi" w:hAnsiTheme="minorHAnsi" w:cs="Arial"/>
                <w:sz w:val="20"/>
                <w:szCs w:val="20"/>
              </w:rPr>
              <w:t>immer</w:t>
            </w:r>
            <w:r w:rsidR="00A37059" w:rsidRPr="002D589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B24D38" w:rsidRPr="002D5891">
              <w:rPr>
                <w:rFonts w:asciiTheme="minorHAnsi" w:hAnsiTheme="minorHAnsi" w:cs="Arial"/>
                <w:sz w:val="20"/>
                <w:szCs w:val="20"/>
              </w:rPr>
              <w:t>respektvoller</w:t>
            </w:r>
            <w:r w:rsidR="00A37059" w:rsidRPr="002D589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F126D2" w:rsidRPr="002D5891">
              <w:rPr>
                <w:rFonts w:asciiTheme="minorHAnsi" w:hAnsiTheme="minorHAnsi" w:cs="Arial"/>
                <w:sz w:val="20"/>
                <w:szCs w:val="20"/>
              </w:rPr>
              <w:t xml:space="preserve">und </w:t>
            </w:r>
            <w:r w:rsidR="00383491">
              <w:rPr>
                <w:rFonts w:asciiTheme="minorHAnsi" w:hAnsiTheme="minorHAnsi" w:cs="Arial"/>
                <w:sz w:val="20"/>
                <w:szCs w:val="20"/>
              </w:rPr>
              <w:t xml:space="preserve">angst- und </w:t>
            </w:r>
            <w:r w:rsidR="00F126D2" w:rsidRPr="002D5891">
              <w:rPr>
                <w:rFonts w:asciiTheme="minorHAnsi" w:hAnsiTheme="minorHAnsi" w:cs="Arial"/>
                <w:sz w:val="20"/>
                <w:szCs w:val="20"/>
              </w:rPr>
              <w:t xml:space="preserve">gewaltfreier </w:t>
            </w:r>
            <w:r w:rsidR="00A37059" w:rsidRPr="002D5891">
              <w:rPr>
                <w:rFonts w:asciiTheme="minorHAnsi" w:hAnsiTheme="minorHAnsi" w:cs="Arial"/>
                <w:sz w:val="20"/>
                <w:szCs w:val="20"/>
              </w:rPr>
              <w:t xml:space="preserve">Umgang </w:t>
            </w:r>
            <w:r w:rsidR="00B06648" w:rsidRPr="002D5891">
              <w:rPr>
                <w:rFonts w:asciiTheme="minorHAnsi" w:hAnsiTheme="minorHAnsi" w:cs="Arial"/>
                <w:sz w:val="20"/>
                <w:szCs w:val="20"/>
              </w:rPr>
              <w:t>miteinander und</w:t>
            </w:r>
            <w:r w:rsidR="00A37059" w:rsidRPr="002D589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F126D2" w:rsidRPr="002D5891">
              <w:rPr>
                <w:rFonts w:asciiTheme="minorHAnsi" w:hAnsiTheme="minorHAnsi" w:cs="Arial"/>
                <w:sz w:val="20"/>
                <w:szCs w:val="20"/>
              </w:rPr>
              <w:t xml:space="preserve">ein Beachten </w:t>
            </w:r>
            <w:r w:rsidR="00A37059" w:rsidRPr="002D5891">
              <w:rPr>
                <w:rFonts w:asciiTheme="minorHAnsi" w:hAnsiTheme="minorHAnsi" w:cs="Arial"/>
                <w:sz w:val="20"/>
                <w:szCs w:val="20"/>
              </w:rPr>
              <w:t>der Anti-Mobbing-Verpflichtung</w:t>
            </w:r>
            <w:r w:rsidR="00B24D38" w:rsidRPr="002D5891">
              <w:rPr>
                <w:rFonts w:asciiTheme="minorHAnsi" w:hAnsiTheme="minorHAnsi" w:cs="Arial"/>
                <w:sz w:val="20"/>
                <w:szCs w:val="20"/>
              </w:rPr>
              <w:t>en</w:t>
            </w:r>
            <w:r w:rsidR="00A37059" w:rsidRPr="002D5891">
              <w:rPr>
                <w:rFonts w:asciiTheme="minorHAnsi" w:hAnsiTheme="minorHAnsi" w:cs="Arial"/>
                <w:sz w:val="20"/>
                <w:szCs w:val="20"/>
              </w:rPr>
              <w:t>, der Handyregelungen und</w:t>
            </w:r>
            <w:r w:rsidRPr="002D5891">
              <w:rPr>
                <w:rFonts w:asciiTheme="minorHAnsi" w:hAnsiTheme="minorHAnsi" w:cs="Arial"/>
                <w:sz w:val="20"/>
                <w:szCs w:val="20"/>
              </w:rPr>
              <w:t xml:space="preserve"> der Pflege aller ideell und materiell wichtigen Dinge in unserer Schule. Unser Leitbild ist auf der Rückseite </w:t>
            </w:r>
            <w:r w:rsidR="0033115B">
              <w:rPr>
                <w:rFonts w:asciiTheme="minorHAnsi" w:hAnsiTheme="minorHAnsi" w:cs="Arial"/>
                <w:sz w:val="20"/>
                <w:szCs w:val="20"/>
              </w:rPr>
              <w:t xml:space="preserve">(bzw. zweiten Seite) </w:t>
            </w:r>
            <w:r w:rsidRPr="002D5891">
              <w:rPr>
                <w:rFonts w:asciiTheme="minorHAnsi" w:hAnsiTheme="minorHAnsi" w:cs="Arial"/>
                <w:sz w:val="20"/>
                <w:szCs w:val="20"/>
              </w:rPr>
              <w:t>abgedruckt.</w:t>
            </w:r>
          </w:p>
          <w:p w14:paraId="66E46AD3" w14:textId="77777777" w:rsidR="00A37059" w:rsidRPr="002D5891" w:rsidRDefault="00A37059" w:rsidP="00A511FC">
            <w:pPr>
              <w:pStyle w:val="Default"/>
              <w:numPr>
                <w:ilvl w:val="0"/>
                <w:numId w:val="3"/>
              </w:numPr>
              <w:spacing w:after="60"/>
              <w:ind w:left="426" w:right="57" w:hanging="284"/>
              <w:rPr>
                <w:rFonts w:asciiTheme="minorHAnsi" w:hAnsiTheme="minorHAnsi" w:cs="Arial"/>
                <w:sz w:val="20"/>
                <w:szCs w:val="20"/>
              </w:rPr>
            </w:pPr>
            <w:r w:rsidRPr="002D5891">
              <w:rPr>
                <w:rFonts w:asciiTheme="minorHAnsi" w:hAnsiTheme="minorHAnsi" w:cs="Arial"/>
                <w:sz w:val="20"/>
                <w:szCs w:val="20"/>
              </w:rPr>
              <w:t xml:space="preserve">Mein Kind wird an den Klassenfahrten, Ausflügen und Unterrichtsgängen gem. Fahrtenkonzept und Lehrplänen und an allen Unterrichtsveranstaltungen teilnehmen; dazu gehören </w:t>
            </w:r>
            <w:r w:rsidR="00B06648" w:rsidRPr="002D5891">
              <w:rPr>
                <w:rFonts w:asciiTheme="minorHAnsi" w:hAnsiTheme="minorHAnsi" w:cs="Arial"/>
                <w:sz w:val="20"/>
                <w:szCs w:val="20"/>
              </w:rPr>
              <w:t>insbesondere gemeinsamer</w:t>
            </w:r>
            <w:r w:rsidRPr="002D5891">
              <w:rPr>
                <w:rFonts w:asciiTheme="minorHAnsi" w:hAnsiTheme="minorHAnsi" w:cs="Arial"/>
                <w:sz w:val="20"/>
                <w:szCs w:val="20"/>
              </w:rPr>
              <w:t xml:space="preserve"> Sport- und Schwimmun</w:t>
            </w:r>
            <w:r w:rsidRPr="002D5891">
              <w:rPr>
                <w:rFonts w:asciiTheme="minorHAnsi" w:hAnsiTheme="minorHAnsi" w:cs="Arial"/>
                <w:sz w:val="20"/>
                <w:szCs w:val="20"/>
              </w:rPr>
              <w:softHyphen/>
              <w:t>terricht von Mädchen und Jungen / Sexualkundeunterricht / Berufsp</w:t>
            </w:r>
            <w:r w:rsidR="0086014A">
              <w:rPr>
                <w:rFonts w:asciiTheme="minorHAnsi" w:hAnsiTheme="minorHAnsi" w:cs="Arial"/>
                <w:sz w:val="20"/>
                <w:szCs w:val="20"/>
              </w:rPr>
              <w:t>raktika / Arbeitsgemeinschaften/Verpflichtungen, Programme und Gespräche nach dem Konzept der Studien- und Berufsorientierung.</w:t>
            </w:r>
          </w:p>
          <w:p w14:paraId="63E30F18" w14:textId="77777777" w:rsidR="00A37059" w:rsidRPr="002D5891" w:rsidRDefault="00A37059" w:rsidP="00A511FC">
            <w:pPr>
              <w:pStyle w:val="Default"/>
              <w:numPr>
                <w:ilvl w:val="0"/>
                <w:numId w:val="3"/>
              </w:numPr>
              <w:spacing w:after="60"/>
              <w:ind w:left="426" w:right="57" w:hanging="284"/>
              <w:rPr>
                <w:rFonts w:asciiTheme="minorHAnsi" w:hAnsiTheme="minorHAnsi" w:cs="Arial"/>
                <w:sz w:val="20"/>
                <w:szCs w:val="20"/>
              </w:rPr>
            </w:pPr>
            <w:r w:rsidRPr="002D5891">
              <w:rPr>
                <w:rFonts w:asciiTheme="minorHAnsi" w:hAnsiTheme="minorHAnsi" w:cs="Arial"/>
                <w:sz w:val="20"/>
                <w:szCs w:val="20"/>
              </w:rPr>
              <w:t>Ich weiß, dass mein Kind bis zum 1. Schultag sicher schwimmen können muss</w:t>
            </w:r>
            <w:r w:rsidR="00C277A8">
              <w:rPr>
                <w:rFonts w:asciiTheme="minorHAnsi" w:hAnsiTheme="minorHAnsi" w:cs="Arial"/>
                <w:sz w:val="20"/>
                <w:szCs w:val="20"/>
              </w:rPr>
              <w:t>; ggf. sorge ich für weitere Schwimmkurse</w:t>
            </w:r>
            <w:r w:rsidRPr="002D5891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</w:p>
          <w:p w14:paraId="18C701E2" w14:textId="77777777" w:rsidR="00A37059" w:rsidRPr="002D5891" w:rsidRDefault="00A37059" w:rsidP="00ED1233">
            <w:pPr>
              <w:pStyle w:val="Default"/>
              <w:numPr>
                <w:ilvl w:val="0"/>
                <w:numId w:val="3"/>
              </w:numPr>
              <w:spacing w:after="60"/>
              <w:ind w:left="426" w:right="57" w:hanging="284"/>
              <w:rPr>
                <w:rFonts w:asciiTheme="minorHAnsi" w:hAnsiTheme="minorHAnsi"/>
                <w:sz w:val="22"/>
                <w:szCs w:val="22"/>
              </w:rPr>
            </w:pPr>
            <w:r w:rsidRPr="002D5891">
              <w:rPr>
                <w:rFonts w:asciiTheme="minorHAnsi" w:hAnsiTheme="minorHAnsi" w:cs="Arial"/>
                <w:sz w:val="20"/>
                <w:szCs w:val="20"/>
              </w:rPr>
              <w:t>Ich erkläre, dass ich mein Kind ggf. mit Zustimmung der anderen Sorgeberechtigten anmelde.</w:t>
            </w:r>
          </w:p>
        </w:tc>
      </w:tr>
      <w:tr w:rsidR="00ED1233" w:rsidRPr="00B61528" w14:paraId="0BF042EE" w14:textId="77777777" w:rsidTr="00D57F14">
        <w:tc>
          <w:tcPr>
            <w:tcW w:w="1751" w:type="dxa"/>
            <w:shd w:val="clear" w:color="auto" w:fill="auto"/>
            <w:vAlign w:val="center"/>
          </w:tcPr>
          <w:p w14:paraId="0622B7D3" w14:textId="74D37521" w:rsidR="00ED1233" w:rsidRPr="00D57F14" w:rsidRDefault="00D57F14" w:rsidP="00D57F14">
            <w:pPr>
              <w:spacing w:line="240" w:lineRule="atLeast"/>
              <w:rPr>
                <w:rFonts w:asciiTheme="minorHAnsi" w:hAnsiTheme="minorHAnsi"/>
              </w:rPr>
            </w:pPr>
            <w:r w:rsidRPr="00D57F14">
              <w:rPr>
                <w:rFonts w:asciiTheme="minorHAnsi" w:hAnsiTheme="minorHAnsi"/>
              </w:rPr>
              <w:sym w:font="Wingdings 2" w:char="F054"/>
            </w:r>
          </w:p>
        </w:tc>
        <w:tc>
          <w:tcPr>
            <w:tcW w:w="8881" w:type="dxa"/>
            <w:gridSpan w:val="4"/>
            <w:shd w:val="clear" w:color="auto" w:fill="auto"/>
            <w:vAlign w:val="center"/>
          </w:tcPr>
          <w:p w14:paraId="7CF2DC09" w14:textId="77777777" w:rsidR="00ED1233" w:rsidRPr="00B61528" w:rsidRDefault="00ED1233" w:rsidP="00D57F14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Mein Kind und wir </w:t>
            </w:r>
            <w:r w:rsidR="009C2338">
              <w:rPr>
                <w:rFonts w:asciiTheme="minorHAnsi" w:hAnsiTheme="minorHAnsi"/>
                <w:b/>
                <w:sz w:val="22"/>
                <w:szCs w:val="22"/>
              </w:rPr>
              <w:t>verpflichten uns zur Einhaltung der Prinzipien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  <w:tr w:rsidR="00FA268E" w:rsidRPr="00B61528" w14:paraId="25B53D78" w14:textId="77777777" w:rsidTr="00AE6228">
        <w:tc>
          <w:tcPr>
            <w:tcW w:w="10632" w:type="dxa"/>
            <w:gridSpan w:val="5"/>
            <w:shd w:val="clear" w:color="auto" w:fill="CCCCCC"/>
          </w:tcPr>
          <w:p w14:paraId="1B44491A" w14:textId="77777777" w:rsidR="00FA268E" w:rsidRPr="005F496B" w:rsidRDefault="003C5D89" w:rsidP="00D126CB">
            <w:pPr>
              <w:spacing w:before="60" w:after="60" w:line="24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Unsere Schulgemeinde versteht sich als </w:t>
            </w:r>
            <w:r w:rsidR="00782A88">
              <w:rPr>
                <w:rFonts w:asciiTheme="minorHAnsi" w:hAnsiTheme="minorHAnsi"/>
                <w:sz w:val="20"/>
                <w:szCs w:val="20"/>
              </w:rPr>
              <w:t>solidarische und stärkende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Schulgemeinschaft. Durch </w:t>
            </w:r>
            <w:r w:rsidR="00782A88">
              <w:rPr>
                <w:rFonts w:asciiTheme="minorHAnsi" w:hAnsiTheme="minorHAnsi"/>
                <w:sz w:val="20"/>
                <w:szCs w:val="20"/>
              </w:rPr>
              <w:t>unseren</w:t>
            </w:r>
            <w:r w:rsidR="00D126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126CB">
              <w:rPr>
                <w:rFonts w:asciiTheme="minorHAnsi" w:hAnsiTheme="minorHAnsi"/>
                <w:sz w:val="20"/>
                <w:szCs w:val="20"/>
              </w:rPr>
              <w:t>freiwilligen Landfermann-Beitrag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126CB">
              <w:rPr>
                <w:rFonts w:asciiTheme="minorHAnsi" w:hAnsiTheme="minorHAnsi"/>
                <w:sz w:val="20"/>
                <w:szCs w:val="20"/>
              </w:rPr>
              <w:t xml:space="preserve">in Höhe von 60 € pro Jahr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finanziert die Schulgemeinschaft </w:t>
            </w:r>
            <w:r w:rsidR="00782A88">
              <w:rPr>
                <w:rFonts w:asciiTheme="minorHAnsi" w:hAnsiTheme="minorHAnsi"/>
                <w:sz w:val="20"/>
                <w:szCs w:val="20"/>
              </w:rPr>
              <w:t xml:space="preserve">über den Schulverein Landfermann e.V. </w:t>
            </w:r>
            <w:r w:rsidR="00FA268E" w:rsidRPr="005F496B">
              <w:rPr>
                <w:rFonts w:asciiTheme="minorHAnsi" w:hAnsiTheme="minorHAnsi"/>
                <w:sz w:val="20"/>
                <w:szCs w:val="20"/>
              </w:rPr>
              <w:t>u.a. die Toilettenservicekraft, die für eine angstfreie Schule als besonders wichtig angesehen wird</w:t>
            </w:r>
            <w:r w:rsidR="00782A88">
              <w:rPr>
                <w:rFonts w:asciiTheme="minorHAnsi" w:hAnsiTheme="minorHAnsi"/>
                <w:sz w:val="20"/>
                <w:szCs w:val="20"/>
              </w:rPr>
              <w:t>,</w:t>
            </w:r>
            <w:r w:rsidR="00FA268E" w:rsidRPr="005F49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sowie </w:t>
            </w:r>
            <w:r w:rsidR="00FA268E" w:rsidRPr="005F496B">
              <w:rPr>
                <w:rFonts w:asciiTheme="minorHAnsi" w:hAnsiTheme="minorHAnsi"/>
                <w:sz w:val="20"/>
                <w:szCs w:val="20"/>
              </w:rPr>
              <w:t>zusätzliche Lernmaterialien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und</w:t>
            </w:r>
            <w:r w:rsidR="00FA268E" w:rsidRPr="005F49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82A88">
              <w:rPr>
                <w:rFonts w:asciiTheme="minorHAnsi" w:hAnsiTheme="minorHAnsi"/>
                <w:sz w:val="20"/>
                <w:szCs w:val="20"/>
              </w:rPr>
              <w:t xml:space="preserve">Gelder, die für </w:t>
            </w:r>
            <w:r w:rsidR="00FA268E" w:rsidRPr="005F496B">
              <w:rPr>
                <w:rFonts w:asciiTheme="minorHAnsi" w:hAnsiTheme="minorHAnsi"/>
                <w:sz w:val="20"/>
                <w:szCs w:val="20"/>
              </w:rPr>
              <w:t>Ausstattung und Gemeinschaftsaspekte eingesetzt w</w:t>
            </w:r>
            <w:r w:rsidR="00782A88">
              <w:rPr>
                <w:rFonts w:asciiTheme="minorHAnsi" w:hAnsiTheme="minorHAnsi"/>
                <w:sz w:val="20"/>
                <w:szCs w:val="20"/>
              </w:rPr>
              <w:t>erden</w:t>
            </w:r>
            <w:r w:rsidR="00FA268E" w:rsidRPr="005F496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FA268E" w:rsidRPr="00B61528" w14:paraId="381B1693" w14:textId="77777777" w:rsidTr="00D57F14">
        <w:tc>
          <w:tcPr>
            <w:tcW w:w="1751" w:type="dxa"/>
            <w:shd w:val="clear" w:color="auto" w:fill="auto"/>
            <w:vAlign w:val="center"/>
          </w:tcPr>
          <w:p w14:paraId="3503E1F6" w14:textId="390A5D4C" w:rsidR="00FA268E" w:rsidRPr="00B61528" w:rsidRDefault="00D57F14" w:rsidP="00D57F14">
            <w:pPr>
              <w:spacing w:line="24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sym w:font="Wingdings 2" w:char="F053"/>
            </w:r>
          </w:p>
        </w:tc>
        <w:tc>
          <w:tcPr>
            <w:tcW w:w="8881" w:type="dxa"/>
            <w:gridSpan w:val="4"/>
            <w:shd w:val="clear" w:color="auto" w:fill="auto"/>
            <w:vAlign w:val="center"/>
          </w:tcPr>
          <w:p w14:paraId="71006B23" w14:textId="67658DFA" w:rsidR="00FA268E" w:rsidRPr="00B61528" w:rsidRDefault="0033115B" w:rsidP="00D57F14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Wir</w:t>
            </w:r>
            <w:r w:rsidR="00FA268E" w:rsidRPr="00B6152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A268E">
              <w:rPr>
                <w:rFonts w:asciiTheme="minorHAnsi" w:hAnsiTheme="minorHAnsi"/>
                <w:b/>
                <w:sz w:val="22"/>
                <w:szCs w:val="22"/>
              </w:rPr>
              <w:t>nehme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FA268E">
              <w:rPr>
                <w:rFonts w:asciiTheme="minorHAnsi" w:hAnsiTheme="minorHAnsi"/>
                <w:b/>
                <w:sz w:val="22"/>
                <w:szCs w:val="22"/>
              </w:rPr>
              <w:t xml:space="preserve"> diese Information zur Kenntnis.</w:t>
            </w:r>
          </w:p>
        </w:tc>
      </w:tr>
      <w:tr w:rsidR="00ED1233" w:rsidRPr="00B61528" w14:paraId="75D51F35" w14:textId="77777777" w:rsidTr="00AE6228">
        <w:tc>
          <w:tcPr>
            <w:tcW w:w="10632" w:type="dxa"/>
            <w:gridSpan w:val="5"/>
            <w:shd w:val="clear" w:color="auto" w:fill="CCCCCC"/>
          </w:tcPr>
          <w:p w14:paraId="023DDECC" w14:textId="770C4926" w:rsidR="00ED1233" w:rsidRPr="00B61528" w:rsidRDefault="00ED1233" w:rsidP="000F1212">
            <w:pPr>
              <w:spacing w:before="60" w:after="60" w:line="24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Information über die Nutzung von ISERV</w:t>
            </w:r>
            <w:r w:rsidR="0033115B">
              <w:rPr>
                <w:rFonts w:asciiTheme="minorHAnsi" w:hAnsiTheme="minorHAnsi"/>
                <w:b/>
                <w:sz w:val="22"/>
                <w:szCs w:val="22"/>
              </w:rPr>
              <w:t xml:space="preserve"> und UNTIS/WebUntis</w:t>
            </w:r>
          </w:p>
          <w:p w14:paraId="1A98DFF9" w14:textId="3EB3CBE8" w:rsidR="00ED1233" w:rsidRPr="00B61528" w:rsidRDefault="00ED1233" w:rsidP="0033115B">
            <w:pPr>
              <w:spacing w:before="60" w:after="60"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D5891">
              <w:rPr>
                <w:rFonts w:asciiTheme="minorHAnsi" w:hAnsiTheme="minorHAnsi"/>
                <w:sz w:val="20"/>
                <w:szCs w:val="20"/>
              </w:rPr>
              <w:t>Die Schule stellt ihren Schülerinnen, Schülern und Lehrkräften als Kommunikations</w:t>
            </w:r>
            <w:r w:rsidR="0070648B">
              <w:rPr>
                <w:rFonts w:asciiTheme="minorHAnsi" w:hAnsiTheme="minorHAnsi"/>
                <w:sz w:val="20"/>
                <w:szCs w:val="20"/>
              </w:rPr>
              <w:t>p</w:t>
            </w:r>
            <w:r w:rsidRPr="002D5891">
              <w:rPr>
                <w:rFonts w:asciiTheme="minorHAnsi" w:hAnsiTheme="minorHAnsi"/>
                <w:sz w:val="20"/>
                <w:szCs w:val="20"/>
              </w:rPr>
              <w:t>lattform IServ</w:t>
            </w:r>
            <w:r w:rsidR="0033115B">
              <w:rPr>
                <w:rFonts w:asciiTheme="minorHAnsi" w:hAnsiTheme="minorHAnsi"/>
                <w:sz w:val="20"/>
                <w:szCs w:val="20"/>
              </w:rPr>
              <w:t xml:space="preserve"> und WebUntis </w:t>
            </w:r>
            <w:r w:rsidRPr="002D5891">
              <w:rPr>
                <w:rFonts w:asciiTheme="minorHAnsi" w:hAnsiTheme="minorHAnsi"/>
                <w:sz w:val="20"/>
                <w:szCs w:val="20"/>
              </w:rPr>
              <w:t xml:space="preserve"> zur V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erfügung. IServ </w:t>
            </w:r>
            <w:r w:rsidR="0033115B">
              <w:rPr>
                <w:rFonts w:asciiTheme="minorHAnsi" w:hAnsiTheme="minorHAnsi"/>
                <w:sz w:val="20"/>
                <w:szCs w:val="20"/>
              </w:rPr>
              <w:t>und WebUntis dienen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der inner</w:t>
            </w:r>
            <w:r w:rsidRPr="002D5891">
              <w:rPr>
                <w:rFonts w:asciiTheme="minorHAnsi" w:hAnsiTheme="minorHAnsi"/>
                <w:sz w:val="20"/>
                <w:szCs w:val="20"/>
              </w:rPr>
              <w:t>schulisc</w:t>
            </w:r>
            <w:r w:rsidR="0033115B">
              <w:rPr>
                <w:rFonts w:asciiTheme="minorHAnsi" w:hAnsiTheme="minorHAnsi"/>
                <w:sz w:val="20"/>
                <w:szCs w:val="20"/>
              </w:rPr>
              <w:t>hen Kommunikation und ermöglichen</w:t>
            </w:r>
            <w:r w:rsidRPr="002D5891">
              <w:rPr>
                <w:rFonts w:asciiTheme="minorHAnsi" w:hAnsiTheme="minorHAnsi"/>
                <w:sz w:val="20"/>
                <w:szCs w:val="20"/>
              </w:rPr>
              <w:t xml:space="preserve"> allen Nutzern, schulbezogene Daten zu speichern und auszutauschen. Alle Nutzer verpflichten sich, die Rechte anderer Personen zu achten.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Damit mein Kind an diesem – schulisch gebotenen – Austausch teilnehmen kann, müssen die entsprechenden Vereinbarungen zu IServ </w:t>
            </w:r>
            <w:r w:rsidR="0033115B">
              <w:rPr>
                <w:rFonts w:asciiTheme="minorHAnsi" w:hAnsiTheme="minorHAnsi"/>
                <w:sz w:val="20"/>
                <w:szCs w:val="20"/>
              </w:rPr>
              <w:t xml:space="preserve">und WebUntis </w:t>
            </w:r>
            <w:r>
              <w:rPr>
                <w:rFonts w:asciiTheme="minorHAnsi" w:hAnsiTheme="minorHAnsi"/>
                <w:sz w:val="20"/>
                <w:szCs w:val="20"/>
              </w:rPr>
              <w:t>anerkannt werden. Die Information dazu erfolgt ausführlich und schriftlich zu einem späteren Zeitpunkt; auch eine Anerkennung dieser Vereinbarungen muss erst dann erfolgen.</w:t>
            </w:r>
          </w:p>
        </w:tc>
      </w:tr>
      <w:tr w:rsidR="00ED1233" w:rsidRPr="00B61528" w14:paraId="66C77444" w14:textId="77777777" w:rsidTr="005A2B84">
        <w:tc>
          <w:tcPr>
            <w:tcW w:w="1751" w:type="dxa"/>
            <w:shd w:val="clear" w:color="auto" w:fill="auto"/>
            <w:vAlign w:val="center"/>
          </w:tcPr>
          <w:p w14:paraId="0C1B3D9A" w14:textId="33AC3BDE" w:rsidR="00ED1233" w:rsidRPr="00B61528" w:rsidRDefault="005A2B84" w:rsidP="005A2B84">
            <w:pPr>
              <w:spacing w:line="24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sym w:font="Wingdings 2" w:char="F053"/>
            </w:r>
            <w:bookmarkStart w:id="0" w:name="_GoBack"/>
            <w:bookmarkEnd w:id="0"/>
          </w:p>
        </w:tc>
        <w:tc>
          <w:tcPr>
            <w:tcW w:w="8881" w:type="dxa"/>
            <w:gridSpan w:val="4"/>
            <w:shd w:val="clear" w:color="auto" w:fill="auto"/>
            <w:vAlign w:val="center"/>
          </w:tcPr>
          <w:p w14:paraId="0C16EE7A" w14:textId="23D29F63" w:rsidR="00ED1233" w:rsidRPr="00B61528" w:rsidRDefault="0033115B" w:rsidP="005A2B84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Wir</w:t>
            </w:r>
            <w:r w:rsidR="00ED1233" w:rsidRPr="00B6152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ED1233">
              <w:rPr>
                <w:rFonts w:asciiTheme="minorHAnsi" w:hAnsiTheme="minorHAnsi"/>
                <w:b/>
                <w:sz w:val="22"/>
                <w:szCs w:val="22"/>
              </w:rPr>
              <w:t>nehme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ED1233">
              <w:rPr>
                <w:rFonts w:asciiTheme="minorHAnsi" w:hAnsiTheme="minorHAnsi"/>
                <w:b/>
                <w:sz w:val="22"/>
                <w:szCs w:val="22"/>
              </w:rPr>
              <w:t xml:space="preserve"> diese Information zur Kenntnis.</w:t>
            </w:r>
          </w:p>
        </w:tc>
      </w:tr>
      <w:tr w:rsidR="00B44735" w:rsidRPr="00B61528" w14:paraId="70F42B46" w14:textId="77777777" w:rsidTr="00AE6228">
        <w:tc>
          <w:tcPr>
            <w:tcW w:w="10632" w:type="dxa"/>
            <w:gridSpan w:val="5"/>
            <w:shd w:val="clear" w:color="auto" w:fill="CCCCCC"/>
          </w:tcPr>
          <w:p w14:paraId="0CC44C84" w14:textId="77777777" w:rsidR="00B44735" w:rsidRPr="00B61528" w:rsidRDefault="00B44735" w:rsidP="00A511FC">
            <w:pPr>
              <w:spacing w:before="60" w:after="60" w:line="24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1528">
              <w:rPr>
                <w:rFonts w:asciiTheme="minorHAnsi" w:hAnsiTheme="minorHAnsi"/>
                <w:b/>
                <w:sz w:val="22"/>
                <w:szCs w:val="22"/>
              </w:rPr>
              <w:t xml:space="preserve">Einwilligung zur Erstellung </w:t>
            </w:r>
            <w:r w:rsidR="00971AC0">
              <w:rPr>
                <w:rFonts w:asciiTheme="minorHAnsi" w:hAnsiTheme="minorHAnsi"/>
                <w:b/>
                <w:sz w:val="22"/>
                <w:szCs w:val="22"/>
              </w:rPr>
              <w:t xml:space="preserve">und Administration </w:t>
            </w:r>
            <w:r w:rsidRPr="00B61528">
              <w:rPr>
                <w:rFonts w:asciiTheme="minorHAnsi" w:hAnsiTheme="minorHAnsi"/>
                <w:b/>
                <w:sz w:val="22"/>
                <w:szCs w:val="22"/>
              </w:rPr>
              <w:t>einer Klassenliste</w:t>
            </w:r>
            <w:r w:rsidR="00D30608">
              <w:rPr>
                <w:rFonts w:asciiTheme="minorHAnsi" w:hAnsiTheme="minorHAnsi"/>
                <w:b/>
                <w:sz w:val="22"/>
                <w:szCs w:val="22"/>
              </w:rPr>
              <w:t xml:space="preserve">, auch für die </w:t>
            </w:r>
            <w:r w:rsidR="00971AC0">
              <w:rPr>
                <w:rFonts w:asciiTheme="minorHAnsi" w:hAnsiTheme="minorHAnsi"/>
                <w:b/>
                <w:sz w:val="22"/>
                <w:szCs w:val="22"/>
              </w:rPr>
              <w:t>Eltern</w:t>
            </w:r>
            <w:r w:rsidR="00D30608">
              <w:rPr>
                <w:rFonts w:asciiTheme="minorHAnsi" w:hAnsiTheme="minorHAnsi"/>
                <w:b/>
                <w:sz w:val="22"/>
                <w:szCs w:val="22"/>
              </w:rPr>
              <w:t>pflegschaft</w:t>
            </w:r>
            <w:r w:rsidR="00971AC0">
              <w:rPr>
                <w:rFonts w:asciiTheme="minorHAnsi" w:hAnsiTheme="minorHAnsi"/>
                <w:b/>
                <w:sz w:val="22"/>
                <w:szCs w:val="22"/>
              </w:rPr>
              <w:t>en</w:t>
            </w:r>
          </w:p>
          <w:p w14:paraId="61B82870" w14:textId="77777777" w:rsidR="00B44735" w:rsidRPr="00B61528" w:rsidRDefault="00B44735" w:rsidP="002D5891">
            <w:pPr>
              <w:spacing w:before="60" w:after="60"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61528">
              <w:rPr>
                <w:rFonts w:asciiTheme="minorHAnsi" w:hAnsiTheme="minorHAnsi"/>
                <w:sz w:val="20"/>
                <w:szCs w:val="20"/>
              </w:rPr>
              <w:t xml:space="preserve">Zur Erleichterung des Schulbetriebes </w:t>
            </w:r>
            <w:r w:rsidR="00971AC0">
              <w:rPr>
                <w:rFonts w:asciiTheme="minorHAnsi" w:hAnsiTheme="minorHAnsi"/>
                <w:sz w:val="20"/>
                <w:szCs w:val="20"/>
              </w:rPr>
              <w:t>ist</w:t>
            </w:r>
            <w:r w:rsidRPr="00B61528">
              <w:rPr>
                <w:rFonts w:asciiTheme="minorHAnsi" w:hAnsiTheme="minorHAnsi"/>
                <w:sz w:val="20"/>
                <w:szCs w:val="20"/>
              </w:rPr>
              <w:t xml:space="preserve"> es hilfreich, wenn </w:t>
            </w:r>
            <w:r w:rsidR="00D30608">
              <w:rPr>
                <w:rFonts w:asciiTheme="minorHAnsi" w:hAnsiTheme="minorHAnsi"/>
                <w:sz w:val="20"/>
                <w:szCs w:val="20"/>
              </w:rPr>
              <w:t>Telefonlisten</w:t>
            </w:r>
            <w:r w:rsidR="002D5891">
              <w:rPr>
                <w:rFonts w:asciiTheme="minorHAnsi" w:hAnsiTheme="minorHAnsi"/>
                <w:sz w:val="20"/>
                <w:szCs w:val="20"/>
              </w:rPr>
              <w:t xml:space="preserve"> und Emailverteiler</w:t>
            </w:r>
            <w:r w:rsidRPr="00B61528">
              <w:rPr>
                <w:rFonts w:asciiTheme="minorHAnsi" w:hAnsiTheme="minorHAnsi"/>
                <w:sz w:val="20"/>
                <w:szCs w:val="20"/>
              </w:rPr>
              <w:t xml:space="preserve"> erstellt </w:t>
            </w:r>
            <w:r w:rsidR="00971AC0">
              <w:rPr>
                <w:rFonts w:asciiTheme="minorHAnsi" w:hAnsiTheme="minorHAnsi"/>
                <w:sz w:val="20"/>
                <w:szCs w:val="20"/>
              </w:rPr>
              <w:t>werden</w:t>
            </w:r>
            <w:r w:rsidRPr="00B61528">
              <w:rPr>
                <w:rFonts w:asciiTheme="minorHAnsi" w:hAnsiTheme="minorHAnsi"/>
                <w:sz w:val="20"/>
                <w:szCs w:val="20"/>
              </w:rPr>
              <w:t>, um Informationen zwischen Eltern/volljährigen Schülern weiterzugeben. Für die Erstellung einer solchen Liste, die Name, Vorname des Schülers/der Schülerin und die Telefonnummer/Emailadresse enthält, und für die Weitergabe an alle Eltern der klassen</w:t>
            </w:r>
            <w:r w:rsidR="00971AC0">
              <w:rPr>
                <w:rFonts w:asciiTheme="minorHAnsi" w:hAnsiTheme="minorHAnsi"/>
                <w:sz w:val="20"/>
                <w:szCs w:val="20"/>
              </w:rPr>
              <w:t>- bzw. stufen</w:t>
            </w:r>
            <w:r w:rsidRPr="00B61528">
              <w:rPr>
                <w:rFonts w:asciiTheme="minorHAnsi" w:hAnsiTheme="minorHAnsi"/>
                <w:sz w:val="20"/>
                <w:szCs w:val="20"/>
              </w:rPr>
              <w:t xml:space="preserve">angehörigen Schülerinnen/Schüler bestimmt ist, benötigen wir Ihr Einverständnis. </w:t>
            </w:r>
            <w:r w:rsidR="002D5891">
              <w:rPr>
                <w:rFonts w:asciiTheme="minorHAnsi" w:hAnsiTheme="minorHAnsi"/>
                <w:sz w:val="20"/>
                <w:szCs w:val="20"/>
              </w:rPr>
              <w:t>D</w:t>
            </w:r>
            <w:r w:rsidRPr="00B61528">
              <w:rPr>
                <w:rFonts w:asciiTheme="minorHAnsi" w:hAnsiTheme="minorHAnsi"/>
                <w:sz w:val="20"/>
                <w:szCs w:val="20"/>
              </w:rPr>
              <w:t>iese Einwilligung kann jederzeit von Ihnen für die Zukunft widerrufen werden.</w:t>
            </w:r>
          </w:p>
        </w:tc>
      </w:tr>
      <w:tr w:rsidR="00B44735" w:rsidRPr="00B61528" w14:paraId="4168D4CB" w14:textId="77777777" w:rsidTr="00AE6228">
        <w:sdt>
          <w:sdtPr>
            <w:rPr>
              <w:rFonts w:asciiTheme="minorHAnsi" w:hAnsiTheme="minorHAnsi"/>
              <w:b/>
            </w:rPr>
            <w:id w:val="2036926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1" w:type="dxa"/>
                <w:shd w:val="clear" w:color="auto" w:fill="auto"/>
              </w:tcPr>
              <w:p w14:paraId="622D0D6B" w14:textId="4941A861" w:rsidR="00B44735" w:rsidRPr="00B61528" w:rsidRDefault="00F51C45" w:rsidP="001D18FC">
                <w:pPr>
                  <w:spacing w:line="240" w:lineRule="atLeast"/>
                  <w:jc w:val="both"/>
                  <w:rPr>
                    <w:rFonts w:asciiTheme="minorHAnsi" w:hAnsiTheme="minorHAnsi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354" w:type="dxa"/>
            <w:shd w:val="clear" w:color="auto" w:fill="auto"/>
          </w:tcPr>
          <w:p w14:paraId="7568BEC6" w14:textId="77777777" w:rsidR="00B44735" w:rsidRPr="00B61528" w:rsidRDefault="00B44735" w:rsidP="001D18FC">
            <w:pPr>
              <w:spacing w:line="240" w:lineRule="atLeas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61528">
              <w:rPr>
                <w:rFonts w:asciiTheme="minorHAnsi" w:hAnsiTheme="minorHAnsi"/>
                <w:b/>
                <w:sz w:val="22"/>
                <w:szCs w:val="22"/>
              </w:rPr>
              <w:t>Ich bin einverstanden</w:t>
            </w:r>
          </w:p>
        </w:tc>
        <w:sdt>
          <w:sdtPr>
            <w:rPr>
              <w:rFonts w:asciiTheme="minorHAnsi" w:hAnsiTheme="minorHAnsi"/>
              <w:b/>
            </w:rPr>
            <w:id w:val="-1972662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8" w:type="dxa"/>
                <w:gridSpan w:val="2"/>
                <w:shd w:val="clear" w:color="auto" w:fill="auto"/>
              </w:tcPr>
              <w:p w14:paraId="4E6BAA44" w14:textId="5AEE9E09" w:rsidR="00B44735" w:rsidRPr="00B61528" w:rsidRDefault="00086F9D" w:rsidP="001D18FC">
                <w:pPr>
                  <w:spacing w:line="240" w:lineRule="atLeast"/>
                  <w:jc w:val="both"/>
                  <w:rPr>
                    <w:rFonts w:asciiTheme="minorHAnsi" w:hAnsiTheme="minorHAnsi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489" w:type="dxa"/>
            <w:shd w:val="clear" w:color="auto" w:fill="auto"/>
          </w:tcPr>
          <w:p w14:paraId="136FC1C1" w14:textId="77777777" w:rsidR="00B44735" w:rsidRPr="00B61528" w:rsidRDefault="00B44735" w:rsidP="001D18FC">
            <w:pPr>
              <w:spacing w:line="240" w:lineRule="atLeas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61528">
              <w:rPr>
                <w:rFonts w:asciiTheme="minorHAnsi" w:hAnsiTheme="minorHAnsi"/>
                <w:b/>
                <w:sz w:val="22"/>
                <w:szCs w:val="22"/>
              </w:rPr>
              <w:t>Ich bin nicht einverstanden</w:t>
            </w:r>
          </w:p>
        </w:tc>
      </w:tr>
      <w:tr w:rsidR="00A37059" w:rsidRPr="00B61528" w14:paraId="3479DB94" w14:textId="77777777" w:rsidTr="00AE6228">
        <w:tc>
          <w:tcPr>
            <w:tcW w:w="10632" w:type="dxa"/>
            <w:gridSpan w:val="5"/>
            <w:shd w:val="clear" w:color="auto" w:fill="D9D9D9"/>
          </w:tcPr>
          <w:p w14:paraId="6DB834C1" w14:textId="77777777" w:rsidR="00A37059" w:rsidRPr="00B61528" w:rsidRDefault="00A37059" w:rsidP="00971AC0">
            <w:pPr>
              <w:spacing w:before="60" w:after="60" w:line="24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1528">
              <w:rPr>
                <w:rFonts w:asciiTheme="minorHAnsi" w:hAnsiTheme="minorHAnsi"/>
                <w:b/>
                <w:sz w:val="22"/>
                <w:szCs w:val="22"/>
              </w:rPr>
              <w:t>Einwilligung zur Darstellung von Bildern auf der Schulhomepage</w:t>
            </w:r>
            <w:r w:rsidR="00AE6228">
              <w:rPr>
                <w:rFonts w:asciiTheme="minorHAnsi" w:hAnsiTheme="minorHAnsi"/>
                <w:b/>
                <w:sz w:val="22"/>
                <w:szCs w:val="22"/>
              </w:rPr>
              <w:t xml:space="preserve"> und in allen Schulveröffentlichungen</w:t>
            </w:r>
          </w:p>
          <w:p w14:paraId="4ECCB51E" w14:textId="77777777" w:rsidR="005146DE" w:rsidRDefault="005146DE" w:rsidP="005146DE">
            <w:pPr>
              <w:spacing w:before="60" w:after="60" w:line="24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Unsere Schule </w:t>
            </w:r>
            <w:r w:rsidR="00A37059" w:rsidRPr="00B61528">
              <w:rPr>
                <w:rFonts w:asciiTheme="minorHAnsi" w:hAnsiTheme="minorHAnsi"/>
                <w:sz w:val="20"/>
                <w:szCs w:val="20"/>
              </w:rPr>
              <w:t>hat eine eigene Homepage</w:t>
            </w:r>
            <w:r w:rsidR="00AE6228">
              <w:rPr>
                <w:rFonts w:asciiTheme="minorHAnsi" w:hAnsiTheme="minorHAnsi"/>
                <w:sz w:val="20"/>
                <w:szCs w:val="20"/>
              </w:rPr>
              <w:t xml:space="preserve"> und gibt ein Jahrbuch, die Landfermann-Blätter sowie Schulveröffentlichungen heraus</w:t>
            </w:r>
            <w:r w:rsidR="00A37059" w:rsidRPr="00B61528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F1432B" w:rsidRPr="00B61528">
              <w:rPr>
                <w:rFonts w:asciiTheme="minorHAnsi" w:hAnsiTheme="minorHAnsi"/>
                <w:sz w:val="20"/>
                <w:szCs w:val="20"/>
              </w:rPr>
              <w:t xml:space="preserve">Auf </w:t>
            </w:r>
            <w:r w:rsidR="00AE6228">
              <w:rPr>
                <w:rFonts w:asciiTheme="minorHAnsi" w:hAnsiTheme="minorHAnsi"/>
                <w:sz w:val="20"/>
                <w:szCs w:val="20"/>
              </w:rPr>
              <w:t>der</w:t>
            </w:r>
            <w:r w:rsidR="00F1432B" w:rsidRPr="00B61528">
              <w:rPr>
                <w:rFonts w:asciiTheme="minorHAnsi" w:hAnsiTheme="minorHAnsi"/>
                <w:sz w:val="20"/>
                <w:szCs w:val="20"/>
              </w:rPr>
              <w:t xml:space="preserve"> Homepage</w:t>
            </w:r>
            <w:r w:rsidR="00AE6228">
              <w:rPr>
                <w:rFonts w:asciiTheme="minorHAnsi" w:hAnsiTheme="minorHAnsi"/>
                <w:sz w:val="20"/>
                <w:szCs w:val="20"/>
              </w:rPr>
              <w:t xml:space="preserve"> und in Druckerzeugnissen</w:t>
            </w:r>
            <w:r w:rsidR="00F1432B" w:rsidRPr="00B61528">
              <w:rPr>
                <w:rFonts w:asciiTheme="minorHAnsi" w:hAnsiTheme="minorHAnsi"/>
                <w:sz w:val="20"/>
                <w:szCs w:val="20"/>
              </w:rPr>
              <w:t xml:space="preserve"> möchten wir die Aktivitäten unserer Schule präsentieren</w:t>
            </w:r>
            <w:r w:rsidR="00F1432B">
              <w:rPr>
                <w:rFonts w:asciiTheme="minorHAnsi" w:hAnsiTheme="minorHAnsi"/>
                <w:sz w:val="20"/>
                <w:szCs w:val="20"/>
              </w:rPr>
              <w:t>; d</w:t>
            </w:r>
            <w:r w:rsidR="00F1432B" w:rsidRPr="00B61528">
              <w:rPr>
                <w:rFonts w:asciiTheme="minorHAnsi" w:hAnsiTheme="minorHAnsi"/>
                <w:sz w:val="20"/>
                <w:szCs w:val="20"/>
              </w:rPr>
              <w:t>abei ist es auch mög</w:t>
            </w:r>
            <w:r w:rsidR="00F1432B">
              <w:rPr>
                <w:rFonts w:asciiTheme="minorHAnsi" w:hAnsiTheme="minorHAnsi"/>
                <w:sz w:val="20"/>
                <w:szCs w:val="20"/>
              </w:rPr>
              <w:t xml:space="preserve">lich, dass Bilder Ihres Kindes </w:t>
            </w:r>
            <w:r w:rsidR="00F1432B" w:rsidRPr="00B61528">
              <w:rPr>
                <w:rFonts w:asciiTheme="minorHAnsi" w:hAnsiTheme="minorHAnsi"/>
                <w:sz w:val="20"/>
                <w:szCs w:val="20"/>
              </w:rPr>
              <w:t xml:space="preserve">abgebildet </w:t>
            </w:r>
            <w:r w:rsidRPr="00B61528">
              <w:rPr>
                <w:rFonts w:asciiTheme="minorHAnsi" w:hAnsiTheme="minorHAnsi"/>
                <w:sz w:val="20"/>
                <w:szCs w:val="20"/>
              </w:rPr>
              <w:t>werden</w:t>
            </w:r>
            <w:r w:rsidR="00AE6228">
              <w:rPr>
                <w:rFonts w:asciiTheme="minorHAnsi" w:hAnsiTheme="minorHAnsi"/>
                <w:sz w:val="20"/>
                <w:szCs w:val="20"/>
              </w:rPr>
              <w:t xml:space="preserve"> sollen</w:t>
            </w:r>
            <w:r w:rsidRPr="00B61528">
              <w:rPr>
                <w:rFonts w:asciiTheme="minorHAnsi" w:hAnsiTheme="minorHAnsi"/>
                <w:sz w:val="20"/>
                <w:szCs w:val="20"/>
              </w:rPr>
              <w:t>.</w:t>
            </w:r>
            <w:r w:rsidR="00F1432B" w:rsidRPr="00B6152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61528">
              <w:rPr>
                <w:rFonts w:asciiTheme="minorHAnsi" w:hAnsiTheme="minorHAnsi"/>
                <w:sz w:val="20"/>
                <w:szCs w:val="20"/>
              </w:rPr>
              <w:t>Da solche Bildnisse ohne Einverständnis der oder des Betroffenen nicht verbreitet werden dürfen, benötigen wir hierfür Ihre Einwilligung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1E4D140C" w14:textId="77777777" w:rsidR="00AE6228" w:rsidRDefault="005146DE" w:rsidP="00AE6228">
            <w:pPr>
              <w:spacing w:before="60" w:after="60" w:line="24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Schüler*innen </w:t>
            </w:r>
            <w:r w:rsidR="00EA445B">
              <w:rPr>
                <w:rFonts w:asciiTheme="minorHAnsi" w:hAnsiTheme="minorHAnsi"/>
                <w:sz w:val="20"/>
                <w:szCs w:val="20"/>
              </w:rPr>
              <w:t>können in Kontakt kommen mit Zeitungen, Radio/TV oder Internetnachrichten.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E6228">
              <w:rPr>
                <w:rFonts w:asciiTheme="minorHAnsi" w:hAnsiTheme="minorHAnsi"/>
                <w:sz w:val="20"/>
                <w:szCs w:val="20"/>
              </w:rPr>
              <w:t xml:space="preserve">Hierbei werden </w:t>
            </w:r>
            <w:r w:rsidR="00EA445B">
              <w:rPr>
                <w:rFonts w:asciiTheme="minorHAnsi" w:hAnsiTheme="minorHAnsi"/>
                <w:sz w:val="20"/>
                <w:szCs w:val="20"/>
              </w:rPr>
              <w:t xml:space="preserve">Schüler*innen sichtbar und Bilder </w:t>
            </w:r>
            <w:r w:rsidR="00AE6228">
              <w:rPr>
                <w:rFonts w:asciiTheme="minorHAnsi" w:hAnsiTheme="minorHAnsi"/>
                <w:sz w:val="20"/>
                <w:szCs w:val="20"/>
              </w:rPr>
              <w:t>ggf. extern</w:t>
            </w:r>
            <w:r w:rsidR="009F3B2C">
              <w:rPr>
                <w:rFonts w:asciiTheme="minorHAnsi" w:hAnsiTheme="minorHAnsi"/>
                <w:sz w:val="20"/>
                <w:szCs w:val="20"/>
              </w:rPr>
              <w:t xml:space="preserve">, z.B. in </w:t>
            </w:r>
            <w:r w:rsidR="00C277A8">
              <w:rPr>
                <w:rFonts w:asciiTheme="minorHAnsi" w:hAnsiTheme="minorHAnsi"/>
                <w:sz w:val="20"/>
                <w:szCs w:val="20"/>
              </w:rPr>
              <w:t>Z</w:t>
            </w:r>
            <w:r w:rsidR="009F3B2C">
              <w:rPr>
                <w:rFonts w:asciiTheme="minorHAnsi" w:hAnsiTheme="minorHAnsi"/>
                <w:sz w:val="20"/>
                <w:szCs w:val="20"/>
              </w:rPr>
              <w:t xml:space="preserve">eitungen oder </w:t>
            </w:r>
            <w:r w:rsidR="00C277A8">
              <w:rPr>
                <w:rFonts w:asciiTheme="minorHAnsi" w:hAnsiTheme="minorHAnsi"/>
                <w:sz w:val="20"/>
                <w:szCs w:val="20"/>
              </w:rPr>
              <w:t>in TV oder</w:t>
            </w:r>
            <w:r w:rsidR="009F3B2C">
              <w:rPr>
                <w:rFonts w:asciiTheme="minorHAnsi" w:hAnsiTheme="minorHAnsi"/>
                <w:sz w:val="20"/>
                <w:szCs w:val="20"/>
              </w:rPr>
              <w:t xml:space="preserve"> Internet</w:t>
            </w:r>
            <w:r w:rsidR="00AE6228">
              <w:rPr>
                <w:rFonts w:asciiTheme="minorHAnsi" w:hAnsiTheme="minorHAnsi"/>
                <w:sz w:val="20"/>
                <w:szCs w:val="20"/>
              </w:rPr>
              <w:t xml:space="preserve"> publiziert.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Auch </w:t>
            </w:r>
            <w:r w:rsidR="00AE6228">
              <w:rPr>
                <w:rFonts w:asciiTheme="minorHAnsi" w:hAnsiTheme="minorHAnsi"/>
                <w:sz w:val="20"/>
                <w:szCs w:val="20"/>
              </w:rPr>
              <w:t xml:space="preserve">hierfür </w:t>
            </w:r>
            <w:r w:rsidR="00F1432B">
              <w:rPr>
                <w:rFonts w:asciiTheme="minorHAnsi" w:hAnsiTheme="minorHAnsi"/>
                <w:sz w:val="20"/>
                <w:szCs w:val="20"/>
              </w:rPr>
              <w:t>ist eine Einwilligung der Sorgeberechtigten notwendig</w:t>
            </w:r>
            <w:r>
              <w:rPr>
                <w:rFonts w:asciiTheme="minorHAnsi" w:hAnsiTheme="minorHAnsi"/>
                <w:sz w:val="20"/>
                <w:szCs w:val="20"/>
              </w:rPr>
              <w:t>, um die wir Sie bitten</w:t>
            </w:r>
            <w:r w:rsidR="00F1432B">
              <w:rPr>
                <w:rFonts w:asciiTheme="minorHAnsi" w:hAnsiTheme="minorHAnsi"/>
                <w:sz w:val="20"/>
                <w:szCs w:val="20"/>
              </w:rPr>
              <w:t>.</w:t>
            </w:r>
            <w:r w:rsidR="00AE622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A445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E6228" w:rsidRPr="00EA445B">
              <w:rPr>
                <w:rFonts w:asciiTheme="minorHAnsi" w:hAnsiTheme="minorHAnsi"/>
                <w:i/>
                <w:sz w:val="20"/>
                <w:szCs w:val="20"/>
              </w:rPr>
              <w:t xml:space="preserve">Ich bin </w:t>
            </w:r>
            <w:r w:rsidR="009F3B2C" w:rsidRPr="00EA445B">
              <w:rPr>
                <w:rFonts w:asciiTheme="minorHAnsi" w:hAnsiTheme="minorHAnsi"/>
                <w:i/>
                <w:sz w:val="20"/>
                <w:szCs w:val="20"/>
              </w:rPr>
              <w:t xml:space="preserve">ausdrücklich </w:t>
            </w:r>
            <w:r w:rsidR="00AE6228" w:rsidRPr="00EA445B">
              <w:rPr>
                <w:rFonts w:asciiTheme="minorHAnsi" w:hAnsiTheme="minorHAnsi"/>
                <w:i/>
                <w:sz w:val="20"/>
                <w:szCs w:val="20"/>
              </w:rPr>
              <w:t>damit einverstanden, dass Bilder meines Kindes in Zeitungen oder im Fernsehen gezeigt werden</w:t>
            </w:r>
            <w:r w:rsidR="00AE6228">
              <w:rPr>
                <w:rFonts w:asciiTheme="minorHAnsi" w:hAnsiTheme="minorHAnsi"/>
                <w:sz w:val="20"/>
                <w:szCs w:val="20"/>
              </w:rPr>
              <w:t xml:space="preserve"> (Diesen Satz ggf. streichen). </w:t>
            </w:r>
          </w:p>
          <w:p w14:paraId="0E06C32A" w14:textId="77777777" w:rsidR="00AE6228" w:rsidRPr="00AE6228" w:rsidRDefault="00AE6228" w:rsidP="002230FA">
            <w:pPr>
              <w:tabs>
                <w:tab w:val="left" w:pos="1936"/>
              </w:tabs>
              <w:spacing w:before="60" w:after="60" w:line="24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61528">
              <w:rPr>
                <w:rFonts w:asciiTheme="minorHAnsi" w:hAnsiTheme="minorHAnsi"/>
                <w:sz w:val="20"/>
                <w:szCs w:val="20"/>
              </w:rPr>
              <w:t>Sie haben das Recht, diese Einwilligung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en – ganz oder teilweise - </w:t>
            </w:r>
            <w:r w:rsidRPr="00B61528">
              <w:rPr>
                <w:rFonts w:asciiTheme="minorHAnsi" w:hAnsiTheme="minorHAnsi"/>
                <w:sz w:val="20"/>
                <w:szCs w:val="20"/>
              </w:rPr>
              <w:t xml:space="preserve"> jederzeit mit Wirkung für die Zukunft zu widerrufen.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A37059" w:rsidRPr="00B61528" w14:paraId="7C0D46C0" w14:textId="77777777" w:rsidTr="00AE6228">
        <w:sdt>
          <w:sdtPr>
            <w:rPr>
              <w:rFonts w:asciiTheme="minorHAnsi" w:hAnsiTheme="minorHAnsi"/>
              <w:b/>
              <w:sz w:val="22"/>
              <w:szCs w:val="22"/>
            </w:rPr>
            <w:id w:val="1211306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1" w:type="dxa"/>
                <w:shd w:val="clear" w:color="auto" w:fill="auto"/>
              </w:tcPr>
              <w:p w14:paraId="41E994E2" w14:textId="77ACB0CC" w:rsidR="00A37059" w:rsidRPr="00B61528" w:rsidRDefault="00086F9D" w:rsidP="0004775B">
                <w:pPr>
                  <w:spacing w:line="240" w:lineRule="atLeast"/>
                  <w:jc w:val="both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369" w:type="dxa"/>
            <w:gridSpan w:val="2"/>
            <w:shd w:val="clear" w:color="auto" w:fill="auto"/>
          </w:tcPr>
          <w:p w14:paraId="39016CF5" w14:textId="77777777" w:rsidR="00A37059" w:rsidRPr="00B61528" w:rsidRDefault="00A37059" w:rsidP="0004775B">
            <w:pPr>
              <w:spacing w:line="240" w:lineRule="atLeas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61528">
              <w:rPr>
                <w:rFonts w:asciiTheme="minorHAnsi" w:hAnsiTheme="minorHAnsi"/>
                <w:b/>
                <w:sz w:val="22"/>
                <w:szCs w:val="22"/>
              </w:rPr>
              <w:t>Ich bin einverstanden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-126383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3" w:type="dxa"/>
                <w:shd w:val="clear" w:color="auto" w:fill="auto"/>
              </w:tcPr>
              <w:p w14:paraId="06BDB817" w14:textId="3C2F8E60" w:rsidR="00A37059" w:rsidRPr="00B61528" w:rsidRDefault="00086F9D" w:rsidP="0004775B">
                <w:pPr>
                  <w:spacing w:line="240" w:lineRule="atLeast"/>
                  <w:jc w:val="both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89" w:type="dxa"/>
            <w:shd w:val="clear" w:color="auto" w:fill="auto"/>
          </w:tcPr>
          <w:p w14:paraId="374C0FF7" w14:textId="77777777" w:rsidR="00A37059" w:rsidRPr="00B61528" w:rsidRDefault="00A37059" w:rsidP="0004775B">
            <w:pPr>
              <w:spacing w:line="240" w:lineRule="atLeas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61528">
              <w:rPr>
                <w:rFonts w:asciiTheme="minorHAnsi" w:hAnsiTheme="minorHAnsi"/>
                <w:b/>
                <w:sz w:val="22"/>
                <w:szCs w:val="22"/>
              </w:rPr>
              <w:t>Ich bin nicht einverstanden</w:t>
            </w:r>
          </w:p>
        </w:tc>
      </w:tr>
    </w:tbl>
    <w:p w14:paraId="246033A8" w14:textId="77777777" w:rsidR="00FD0B01" w:rsidRPr="00732879" w:rsidRDefault="00FD0B01">
      <w:pPr>
        <w:rPr>
          <w:sz w:val="8"/>
          <w:szCs w:val="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322"/>
        <w:gridCol w:w="1960"/>
        <w:gridCol w:w="4790"/>
      </w:tblGrid>
      <w:tr w:rsidR="00B61528" w:rsidRPr="00B61528" w14:paraId="7FD1669B" w14:textId="77777777" w:rsidTr="00A01330">
        <w:trPr>
          <w:trHeight w:val="1609"/>
        </w:trPr>
        <w:tc>
          <w:tcPr>
            <w:tcW w:w="1560" w:type="dxa"/>
            <w:shd w:val="clear" w:color="auto" w:fill="auto"/>
            <w:vAlign w:val="center"/>
          </w:tcPr>
          <w:p w14:paraId="19AA69E8" w14:textId="77777777" w:rsidR="00B61528" w:rsidRPr="00B61528" w:rsidRDefault="00B61528" w:rsidP="00B61528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B61528">
              <w:rPr>
                <w:rFonts w:asciiTheme="minorHAnsi" w:hAnsiTheme="minorHAnsi"/>
                <w:b/>
                <w:sz w:val="22"/>
                <w:szCs w:val="22"/>
              </w:rPr>
              <w:t>Duisburg, den</w:t>
            </w:r>
          </w:p>
        </w:tc>
        <w:sdt>
          <w:sdtPr>
            <w:rPr>
              <w:rFonts w:asciiTheme="minorHAnsi" w:hAnsiTheme="minorHAnsi" w:cs="Arial"/>
            </w:rPr>
            <w:id w:val="-1995712487"/>
            <w:placeholder>
              <w:docPart w:val="1BDD88A269B54CC19E28E5DBE1076A5E"/>
            </w:placeholder>
          </w:sdtPr>
          <w:sdtContent>
            <w:sdt>
              <w:sdtPr>
                <w:rPr>
                  <w:rFonts w:asciiTheme="minorHAnsi" w:hAnsiTheme="minorHAnsi" w:cs="Arial"/>
                </w:rPr>
                <w:id w:val="-899831597"/>
                <w:placeholder>
                  <w:docPart w:val="4823DAEBE84F4CDFA38B741294F26BDA"/>
                </w:placeholder>
              </w:sdtPr>
              <w:sdtContent>
                <w:tc>
                  <w:tcPr>
                    <w:tcW w:w="2322" w:type="dxa"/>
                    <w:shd w:val="clear" w:color="auto" w:fill="auto"/>
                    <w:vAlign w:val="center"/>
                  </w:tcPr>
                  <w:p w14:paraId="39ADB3C3" w14:textId="5C437EE4" w:rsidR="00B61528" w:rsidRPr="00B61528" w:rsidRDefault="007D7F53" w:rsidP="00B61528">
                    <w:pPr>
                      <w:spacing w:line="240" w:lineRule="atLeast"/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="Arial"/>
                      </w:rPr>
                      <w:t xml:space="preserve"> </w:t>
                    </w:r>
                  </w:p>
                </w:tc>
              </w:sdtContent>
            </w:sdt>
          </w:sdtContent>
        </w:sdt>
        <w:tc>
          <w:tcPr>
            <w:tcW w:w="1960" w:type="dxa"/>
            <w:shd w:val="clear" w:color="auto" w:fill="auto"/>
            <w:vAlign w:val="center"/>
          </w:tcPr>
          <w:p w14:paraId="57D60872" w14:textId="77777777" w:rsidR="00B61528" w:rsidRPr="00B61528" w:rsidRDefault="00B61528" w:rsidP="00B06648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B61528">
              <w:rPr>
                <w:rFonts w:asciiTheme="minorHAnsi" w:hAnsiTheme="minorHAnsi"/>
                <w:b/>
                <w:sz w:val="22"/>
                <w:szCs w:val="22"/>
              </w:rPr>
              <w:t>Unterschrift</w:t>
            </w:r>
            <w:r w:rsidR="00A511FC">
              <w:rPr>
                <w:rFonts w:asciiTheme="minorHAnsi" w:hAnsiTheme="minorHAnsi"/>
                <w:b/>
                <w:sz w:val="22"/>
                <w:szCs w:val="22"/>
              </w:rPr>
              <w:t>en</w:t>
            </w:r>
            <w:r w:rsidR="00B06648">
              <w:rPr>
                <w:rFonts w:asciiTheme="minorHAnsi" w:hAnsiTheme="minorHAnsi"/>
                <w:b/>
                <w:sz w:val="22"/>
                <w:szCs w:val="22"/>
              </w:rPr>
              <w:t xml:space="preserve"> von Kind und Sorgeberechtigten</w:t>
            </w:r>
            <w:r w:rsidRPr="00B6152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490ED7A1" w14:textId="77777777" w:rsidR="00B61528" w:rsidRDefault="00B61528" w:rsidP="00B61528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97309A3" w14:textId="77777777" w:rsidR="00A511FC" w:rsidRDefault="00A511FC" w:rsidP="00B61528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D459D5D" w14:textId="77777777" w:rsidR="002D5891" w:rsidRDefault="002D5891" w:rsidP="00B61528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2B2C8E2" w14:textId="77777777" w:rsidR="00A511FC" w:rsidRPr="00B61528" w:rsidRDefault="00A511FC" w:rsidP="00B61528">
            <w:pPr>
              <w:spacing w:line="240" w:lineRule="atLeas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F5A46B7" w14:textId="77777777" w:rsidR="009870A6" w:rsidRDefault="009870A6"/>
    <w:p w14:paraId="65579E70" w14:textId="77777777" w:rsidR="009870A6" w:rsidRPr="009870A6" w:rsidRDefault="009870A6" w:rsidP="009870A6">
      <w:pPr>
        <w:suppressAutoHyphens/>
        <w:jc w:val="center"/>
        <w:rPr>
          <w:rFonts w:ascii="Calibri" w:hAnsi="Calibri" w:cs="Calibri"/>
          <w:b/>
          <w:lang w:eastAsia="zh-CN"/>
        </w:rPr>
      </w:pPr>
    </w:p>
    <w:p w14:paraId="6D662539" w14:textId="77777777" w:rsidR="009870A6" w:rsidRPr="009870A6" w:rsidRDefault="009870A6" w:rsidP="009870A6">
      <w:pPr>
        <w:suppressAutoHyphens/>
        <w:jc w:val="center"/>
        <w:rPr>
          <w:rFonts w:ascii="Calibri" w:hAnsi="Calibri" w:cs="Calibri"/>
          <w:b/>
          <w:lang w:eastAsia="zh-C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129933A" wp14:editId="3301B764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665345" cy="1807845"/>
            <wp:effectExtent l="0" t="0" r="1905" b="1905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345" cy="1807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EE330" w14:textId="77777777" w:rsidR="009870A6" w:rsidRPr="009870A6" w:rsidRDefault="009870A6" w:rsidP="009870A6">
      <w:pPr>
        <w:suppressAutoHyphens/>
        <w:jc w:val="right"/>
        <w:rPr>
          <w:rFonts w:ascii="Calibri" w:hAnsi="Calibri" w:cs="Calibri"/>
          <w:b/>
          <w:sz w:val="32"/>
          <w:szCs w:val="32"/>
          <w:lang w:eastAsia="zh-CN"/>
        </w:rPr>
      </w:pPr>
    </w:p>
    <w:p w14:paraId="0A4E5613" w14:textId="77777777" w:rsidR="009870A6" w:rsidRPr="009870A6" w:rsidRDefault="009870A6" w:rsidP="009870A6">
      <w:pPr>
        <w:suppressAutoHyphens/>
        <w:jc w:val="center"/>
        <w:rPr>
          <w:rFonts w:ascii="Calibri" w:hAnsi="Calibri" w:cs="Calibri"/>
          <w:b/>
          <w:sz w:val="32"/>
          <w:szCs w:val="32"/>
          <w:lang w:eastAsia="zh-CN"/>
        </w:rPr>
      </w:pPr>
      <w:r w:rsidRPr="009870A6">
        <w:rPr>
          <w:rFonts w:ascii="Calibri" w:hAnsi="Calibri" w:cs="Calibri"/>
          <w:b/>
          <w:sz w:val="38"/>
          <w:szCs w:val="38"/>
          <w:lang w:eastAsia="zh-CN"/>
        </w:rPr>
        <w:t>Aus Tradition die Zukunft gestalten!</w:t>
      </w:r>
    </w:p>
    <w:p w14:paraId="7A48BBC4" w14:textId="77777777" w:rsidR="009870A6" w:rsidRPr="009870A6" w:rsidRDefault="009870A6" w:rsidP="009870A6">
      <w:pPr>
        <w:suppressAutoHyphens/>
        <w:rPr>
          <w:rFonts w:ascii="Calibri" w:hAnsi="Calibri" w:cs="Calibri"/>
          <w:b/>
          <w:sz w:val="32"/>
          <w:szCs w:val="32"/>
          <w:lang w:eastAsia="zh-CN"/>
        </w:rPr>
      </w:pPr>
    </w:p>
    <w:p w14:paraId="53584D1F" w14:textId="77777777" w:rsidR="009870A6" w:rsidRPr="009870A6" w:rsidRDefault="009870A6" w:rsidP="009870A6">
      <w:pPr>
        <w:suppressAutoHyphens/>
        <w:rPr>
          <w:rFonts w:ascii="Calibri" w:hAnsi="Calibri" w:cs="Calibri"/>
          <w:b/>
          <w:sz w:val="32"/>
          <w:szCs w:val="32"/>
          <w:lang w:eastAsia="zh-CN"/>
        </w:rPr>
      </w:pPr>
    </w:p>
    <w:p w14:paraId="7D9383C9" w14:textId="77777777" w:rsidR="009870A6" w:rsidRPr="009870A6" w:rsidRDefault="009870A6" w:rsidP="009870A6">
      <w:pPr>
        <w:suppressAutoHyphens/>
        <w:spacing w:after="57"/>
        <w:rPr>
          <w:rFonts w:ascii="Calibri" w:hAnsi="Calibri" w:cs="Calibri"/>
          <w:lang w:eastAsia="zh-CN"/>
        </w:rPr>
      </w:pPr>
      <w:r w:rsidRPr="009870A6">
        <w:rPr>
          <w:rFonts w:ascii="Calibri" w:hAnsi="Calibri" w:cs="Calibri"/>
          <w:b/>
          <w:bCs/>
          <w:sz w:val="30"/>
          <w:szCs w:val="30"/>
          <w:lang w:eastAsia="zh-CN"/>
        </w:rPr>
        <w:t>Wir erkennen Interessen, wir fördern Talente, wir motivieren zu Leistung.</w:t>
      </w:r>
    </w:p>
    <w:p w14:paraId="1F33BAF2" w14:textId="77777777" w:rsidR="009870A6" w:rsidRPr="009870A6" w:rsidRDefault="009870A6" w:rsidP="009870A6">
      <w:pPr>
        <w:suppressAutoHyphens/>
        <w:spacing w:after="57"/>
        <w:ind w:left="708"/>
        <w:jc w:val="both"/>
        <w:rPr>
          <w:rFonts w:ascii="Calibri" w:hAnsi="Calibri" w:cs="Calibri"/>
          <w:lang w:eastAsia="zh-CN"/>
        </w:rPr>
      </w:pPr>
      <w:r w:rsidRPr="009870A6">
        <w:rPr>
          <w:rFonts w:ascii="Calibri" w:hAnsi="Calibri" w:cs="Calibri"/>
          <w:lang w:eastAsia="zh-CN"/>
        </w:rPr>
        <w:t xml:space="preserve">Offen für Anregungen und Kooperationen mit Wissenschaft und Technik, Gesellschaft und Wirtschaft ermöglichen wir individuelle Lernwege. </w:t>
      </w:r>
    </w:p>
    <w:p w14:paraId="1E979262" w14:textId="77777777" w:rsidR="009870A6" w:rsidRPr="009870A6" w:rsidRDefault="009870A6" w:rsidP="009870A6">
      <w:pPr>
        <w:suppressAutoHyphens/>
        <w:spacing w:after="57"/>
        <w:ind w:left="708"/>
        <w:jc w:val="both"/>
        <w:rPr>
          <w:rFonts w:ascii="Calibri" w:hAnsi="Calibri" w:cs="Calibri"/>
          <w:b/>
          <w:sz w:val="32"/>
          <w:szCs w:val="32"/>
          <w:lang w:eastAsia="zh-CN"/>
        </w:rPr>
      </w:pPr>
      <w:r w:rsidRPr="009870A6">
        <w:rPr>
          <w:rFonts w:ascii="Calibri" w:hAnsi="Calibri" w:cs="Calibri"/>
          <w:lang w:eastAsia="zh-CN"/>
        </w:rPr>
        <w:t xml:space="preserve">Wir </w:t>
      </w:r>
      <w:r w:rsidR="00B06648" w:rsidRPr="009870A6">
        <w:rPr>
          <w:rFonts w:ascii="Calibri" w:hAnsi="Calibri" w:cs="Calibri"/>
          <w:lang w:eastAsia="zh-CN"/>
        </w:rPr>
        <w:t>entwickeln Selbstvertrauen</w:t>
      </w:r>
      <w:r w:rsidRPr="009870A6">
        <w:rPr>
          <w:rFonts w:ascii="Calibri" w:hAnsi="Calibri" w:cs="Calibri"/>
          <w:lang w:eastAsia="zh-CN"/>
        </w:rPr>
        <w:t>, Freude und Interesse an Wissen, Lernen und Leistung.</w:t>
      </w:r>
    </w:p>
    <w:p w14:paraId="37D7837B" w14:textId="77777777" w:rsidR="009870A6" w:rsidRPr="009870A6" w:rsidRDefault="009870A6" w:rsidP="009870A6">
      <w:pPr>
        <w:suppressAutoHyphens/>
        <w:spacing w:after="57"/>
        <w:rPr>
          <w:rFonts w:ascii="Calibri" w:hAnsi="Calibri" w:cs="Calibri"/>
          <w:b/>
          <w:sz w:val="32"/>
          <w:szCs w:val="32"/>
          <w:lang w:eastAsia="zh-CN"/>
        </w:rPr>
      </w:pPr>
    </w:p>
    <w:p w14:paraId="61DBE344" w14:textId="77777777" w:rsidR="009870A6" w:rsidRPr="009870A6" w:rsidRDefault="009870A6" w:rsidP="009870A6">
      <w:pPr>
        <w:suppressAutoHyphens/>
        <w:spacing w:after="57"/>
        <w:rPr>
          <w:rFonts w:ascii="Calibri" w:hAnsi="Calibri" w:cs="Calibri"/>
          <w:lang w:eastAsia="zh-CN"/>
        </w:rPr>
      </w:pPr>
      <w:r w:rsidRPr="009870A6">
        <w:rPr>
          <w:rFonts w:ascii="Calibri" w:hAnsi="Calibri" w:cs="Calibri"/>
          <w:b/>
          <w:bCs/>
          <w:sz w:val="30"/>
          <w:szCs w:val="30"/>
          <w:lang w:eastAsia="zh-CN"/>
        </w:rPr>
        <w:t>Wir bauen auf 450 Jahren Bildung.</w:t>
      </w:r>
    </w:p>
    <w:p w14:paraId="4BAAA2E3" w14:textId="77777777" w:rsidR="009870A6" w:rsidRPr="009870A6" w:rsidRDefault="009870A6" w:rsidP="009870A6">
      <w:pPr>
        <w:suppressAutoHyphens/>
        <w:spacing w:after="57"/>
        <w:ind w:left="708"/>
        <w:jc w:val="both"/>
        <w:rPr>
          <w:rFonts w:ascii="Calibri" w:hAnsi="Calibri" w:cs="Calibri"/>
          <w:lang w:eastAsia="zh-CN"/>
        </w:rPr>
      </w:pPr>
      <w:r w:rsidRPr="009870A6">
        <w:rPr>
          <w:rFonts w:ascii="Calibri" w:hAnsi="Calibri" w:cs="Calibri"/>
          <w:lang w:eastAsia="zh-CN"/>
        </w:rPr>
        <w:t xml:space="preserve">Humanistische </w:t>
      </w:r>
      <w:r w:rsidR="00B06648" w:rsidRPr="009870A6">
        <w:rPr>
          <w:rFonts w:ascii="Calibri" w:hAnsi="Calibri" w:cs="Calibri"/>
          <w:lang w:eastAsia="zh-CN"/>
        </w:rPr>
        <w:t>Ideale verstehen</w:t>
      </w:r>
      <w:r w:rsidRPr="009870A6">
        <w:rPr>
          <w:rFonts w:ascii="Calibri" w:hAnsi="Calibri" w:cs="Calibri"/>
          <w:lang w:eastAsia="zh-CN"/>
        </w:rPr>
        <w:t xml:space="preserve"> wir als Grundlage persönlicher Entwicklung in Bildung und Erziehung.</w:t>
      </w:r>
    </w:p>
    <w:p w14:paraId="6C37A99E" w14:textId="77777777" w:rsidR="009870A6" w:rsidRPr="009870A6" w:rsidRDefault="009870A6" w:rsidP="009870A6">
      <w:pPr>
        <w:suppressAutoHyphens/>
        <w:spacing w:after="57"/>
        <w:ind w:left="708"/>
        <w:jc w:val="both"/>
        <w:rPr>
          <w:rFonts w:ascii="Calibri" w:hAnsi="Calibri" w:cs="Calibri"/>
          <w:lang w:eastAsia="zh-CN"/>
        </w:rPr>
      </w:pPr>
      <w:r w:rsidRPr="009870A6">
        <w:rPr>
          <w:rFonts w:ascii="Calibri" w:hAnsi="Calibri" w:cs="Calibri"/>
          <w:lang w:eastAsia="zh-CN"/>
        </w:rPr>
        <w:t>Wir lernen und leben eigenständiges, respektvolles und verantwortungsbewusstes Handeln in der Gemeinschaft.</w:t>
      </w:r>
    </w:p>
    <w:p w14:paraId="2E72F35B" w14:textId="77777777" w:rsidR="009870A6" w:rsidRPr="009870A6" w:rsidRDefault="009870A6" w:rsidP="009870A6">
      <w:pPr>
        <w:suppressAutoHyphens/>
        <w:rPr>
          <w:rFonts w:ascii="Calibri" w:hAnsi="Calibri" w:cs="Calibri"/>
          <w:lang w:eastAsia="zh-CN"/>
        </w:rPr>
      </w:pPr>
    </w:p>
    <w:p w14:paraId="0AEEC5B3" w14:textId="77777777" w:rsidR="009870A6" w:rsidRPr="009870A6" w:rsidRDefault="009870A6" w:rsidP="009870A6">
      <w:pPr>
        <w:suppressAutoHyphens/>
        <w:spacing w:after="57"/>
        <w:rPr>
          <w:rFonts w:ascii="Calibri" w:hAnsi="Calibri" w:cs="Calibri"/>
          <w:lang w:eastAsia="zh-CN"/>
        </w:rPr>
      </w:pPr>
      <w:r w:rsidRPr="009870A6">
        <w:rPr>
          <w:rFonts w:ascii="Calibri" w:hAnsi="Calibri" w:cs="Calibri"/>
          <w:b/>
          <w:bCs/>
          <w:sz w:val="30"/>
          <w:szCs w:val="30"/>
          <w:lang w:eastAsia="zh-CN"/>
        </w:rPr>
        <w:t>Wir leben Europa.</w:t>
      </w:r>
    </w:p>
    <w:p w14:paraId="05231D20" w14:textId="77777777" w:rsidR="009870A6" w:rsidRPr="009870A6" w:rsidRDefault="00B06648" w:rsidP="009870A6">
      <w:pPr>
        <w:suppressAutoHyphens/>
        <w:spacing w:after="57"/>
        <w:ind w:left="708"/>
        <w:jc w:val="both"/>
        <w:rPr>
          <w:rFonts w:ascii="Calibri" w:hAnsi="Calibri" w:cs="Calibri"/>
          <w:lang w:eastAsia="zh-CN"/>
        </w:rPr>
      </w:pPr>
      <w:r w:rsidRPr="009870A6">
        <w:rPr>
          <w:rFonts w:ascii="Calibri" w:hAnsi="Calibri" w:cs="Calibri"/>
          <w:lang w:eastAsia="zh-CN"/>
        </w:rPr>
        <w:t>Als Europaschule</w:t>
      </w:r>
      <w:r w:rsidR="009870A6" w:rsidRPr="009870A6">
        <w:rPr>
          <w:rFonts w:ascii="Calibri" w:hAnsi="Calibri" w:cs="Calibri"/>
          <w:lang w:eastAsia="zh-CN"/>
        </w:rPr>
        <w:t xml:space="preserve"> fördern wir den europäischen Gedanken mit vielen Fremdsprachen, internationalen Projekten und Auslandsaufenthalten.</w:t>
      </w:r>
    </w:p>
    <w:p w14:paraId="2F2117D6" w14:textId="77777777" w:rsidR="009870A6" w:rsidRPr="009870A6" w:rsidRDefault="009870A6" w:rsidP="009870A6">
      <w:pPr>
        <w:suppressAutoHyphens/>
        <w:spacing w:after="57"/>
        <w:ind w:left="708"/>
        <w:jc w:val="both"/>
        <w:rPr>
          <w:rFonts w:ascii="Calibri" w:hAnsi="Calibri" w:cs="Calibri"/>
          <w:lang w:eastAsia="zh-CN"/>
        </w:rPr>
      </w:pPr>
      <w:r w:rsidRPr="009870A6">
        <w:rPr>
          <w:rFonts w:ascii="Calibri" w:hAnsi="Calibri" w:cs="Calibri"/>
          <w:lang w:eastAsia="zh-CN"/>
        </w:rPr>
        <w:t>Wir sind als mündige Europäer überzeugt, dass dem Weltoffenen die Welt offen steht.</w:t>
      </w:r>
    </w:p>
    <w:p w14:paraId="239C43F6" w14:textId="77777777" w:rsidR="009870A6" w:rsidRPr="009870A6" w:rsidRDefault="009870A6" w:rsidP="009870A6">
      <w:pPr>
        <w:suppressAutoHyphens/>
        <w:rPr>
          <w:rFonts w:ascii="Calibri" w:hAnsi="Calibri" w:cs="Calibri"/>
          <w:lang w:eastAsia="zh-CN"/>
        </w:rPr>
      </w:pPr>
    </w:p>
    <w:p w14:paraId="3CE7F854" w14:textId="77777777" w:rsidR="009870A6" w:rsidRPr="009870A6" w:rsidRDefault="009870A6" w:rsidP="009870A6">
      <w:pPr>
        <w:suppressAutoHyphens/>
        <w:spacing w:after="57"/>
        <w:rPr>
          <w:rFonts w:ascii="Calibri" w:hAnsi="Calibri" w:cs="Calibri"/>
          <w:lang w:eastAsia="zh-CN"/>
        </w:rPr>
      </w:pPr>
      <w:r w:rsidRPr="009870A6">
        <w:rPr>
          <w:rFonts w:ascii="Calibri" w:hAnsi="Calibri" w:cs="Calibri"/>
          <w:b/>
          <w:bCs/>
          <w:sz w:val="30"/>
          <w:szCs w:val="30"/>
          <w:lang w:eastAsia="zh-CN"/>
        </w:rPr>
        <w:t>Wir sind eine lernende Schule.</w:t>
      </w:r>
    </w:p>
    <w:p w14:paraId="2A2E7EB1" w14:textId="77777777" w:rsidR="009870A6" w:rsidRPr="009870A6" w:rsidRDefault="009870A6" w:rsidP="009870A6">
      <w:pPr>
        <w:suppressAutoHyphens/>
        <w:spacing w:after="57"/>
        <w:ind w:left="708"/>
        <w:jc w:val="both"/>
        <w:rPr>
          <w:rFonts w:ascii="Calibri" w:hAnsi="Calibri" w:cs="Calibri"/>
          <w:lang w:eastAsia="zh-CN"/>
        </w:rPr>
      </w:pPr>
      <w:r w:rsidRPr="009870A6">
        <w:rPr>
          <w:rFonts w:ascii="Calibri" w:hAnsi="Calibri" w:cs="Calibri"/>
          <w:lang w:eastAsia="zh-CN"/>
        </w:rPr>
        <w:t xml:space="preserve">Eingedenk der Tradition, der Gegenwart und der zukünftigen Chancen und </w:t>
      </w:r>
      <w:r w:rsidR="00B06648" w:rsidRPr="009870A6">
        <w:rPr>
          <w:rFonts w:ascii="Calibri" w:hAnsi="Calibri" w:cs="Calibri"/>
          <w:lang w:eastAsia="zh-CN"/>
        </w:rPr>
        <w:t>Risiken entwickeln</w:t>
      </w:r>
      <w:r w:rsidRPr="009870A6">
        <w:rPr>
          <w:rFonts w:ascii="Calibri" w:hAnsi="Calibri" w:cs="Calibri"/>
          <w:lang w:eastAsia="zh-CN"/>
        </w:rPr>
        <w:t xml:space="preserve"> wir uns im Bewusstsein der gemeinsamen Verantwortung für unsere Zukunft.</w:t>
      </w:r>
    </w:p>
    <w:p w14:paraId="54BF0D6A" w14:textId="77777777" w:rsidR="009870A6" w:rsidRPr="009870A6" w:rsidRDefault="009870A6" w:rsidP="009870A6">
      <w:pPr>
        <w:suppressAutoHyphens/>
        <w:spacing w:after="57"/>
        <w:ind w:left="708"/>
        <w:jc w:val="both"/>
        <w:rPr>
          <w:rFonts w:ascii="Calibri" w:hAnsi="Calibri" w:cs="Calibri"/>
          <w:lang w:eastAsia="zh-CN"/>
        </w:rPr>
      </w:pPr>
      <w:r w:rsidRPr="009870A6">
        <w:rPr>
          <w:rFonts w:ascii="Calibri" w:hAnsi="Calibri" w:cs="Calibri"/>
          <w:lang w:eastAsia="zh-CN"/>
        </w:rPr>
        <w:t>Wir gestalten als freie, selbstständige und gebildete Persönlichkeiten Gegenwart und Zukunft.</w:t>
      </w:r>
    </w:p>
    <w:p w14:paraId="40726F6E" w14:textId="77777777" w:rsidR="00B61528" w:rsidRDefault="00B61528"/>
    <w:sectPr w:rsidR="00B61528" w:rsidSect="00AE6228">
      <w:footerReference w:type="default" r:id="rId9"/>
      <w:pgSz w:w="11906" w:h="16838" w:code="9"/>
      <w:pgMar w:top="284" w:right="1418" w:bottom="340" w:left="1418" w:header="709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78E57" w14:textId="77777777" w:rsidR="00FD5A36" w:rsidRDefault="00FD5A36" w:rsidP="00DD3739">
      <w:r>
        <w:separator/>
      </w:r>
    </w:p>
  </w:endnote>
  <w:endnote w:type="continuationSeparator" w:id="0">
    <w:p w14:paraId="368508A2" w14:textId="77777777" w:rsidR="00FD5A36" w:rsidRDefault="00FD5A36" w:rsidP="00DD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84728" w14:textId="0D01CD28" w:rsidR="00DD3739" w:rsidRDefault="00C832B4" w:rsidP="00DD373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right"/>
      <w:textAlignment w:val="baseline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>Datenschutz und Übereinstimmungserklärung Landfermann-Gymnasium</w:t>
    </w:r>
    <w:r w:rsidR="002B1133">
      <w:rPr>
        <w:rFonts w:asciiTheme="minorHAnsi" w:hAnsiTheme="minorHAnsi"/>
        <w:b/>
        <w:sz w:val="18"/>
        <w:szCs w:val="18"/>
      </w:rPr>
      <w:t xml:space="preserve"> – 202</w:t>
    </w:r>
    <w:r w:rsidR="006F1E8D">
      <w:rPr>
        <w:rFonts w:asciiTheme="minorHAnsi" w:hAnsiTheme="minorHAnsi"/>
        <w:b/>
        <w:sz w:val="18"/>
        <w:szCs w:val="18"/>
      </w:rPr>
      <w:t xml:space="preserve">5 </w:t>
    </w:r>
    <w:r w:rsidR="002B1133">
      <w:rPr>
        <w:rFonts w:asciiTheme="minorHAnsi" w:hAnsiTheme="minorHAnsi"/>
        <w:b/>
        <w:sz w:val="18"/>
        <w:szCs w:val="18"/>
      </w:rPr>
      <w:t>-</w:t>
    </w:r>
  </w:p>
  <w:p w14:paraId="79AEB7F9" w14:textId="77777777" w:rsidR="000E2D0F" w:rsidRPr="00DD3739" w:rsidRDefault="000E2D0F" w:rsidP="00DD373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right"/>
      <w:textAlignment w:val="baseline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>Original für Schule, Kopie für Familie</w:t>
    </w:r>
  </w:p>
  <w:p w14:paraId="3ED4C1C5" w14:textId="77777777" w:rsidR="00DD3739" w:rsidRDefault="00DD373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A80B5" w14:textId="77777777" w:rsidR="00FD5A36" w:rsidRDefault="00FD5A36" w:rsidP="00DD3739">
      <w:r>
        <w:separator/>
      </w:r>
    </w:p>
  </w:footnote>
  <w:footnote w:type="continuationSeparator" w:id="0">
    <w:p w14:paraId="7D65902A" w14:textId="77777777" w:rsidR="00FD5A36" w:rsidRDefault="00FD5A36" w:rsidP="00DD3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47EF6"/>
    <w:multiLevelType w:val="hybridMultilevel"/>
    <w:tmpl w:val="0EB468CC"/>
    <w:lvl w:ilvl="0" w:tplc="0407000F">
      <w:start w:val="1"/>
      <w:numFmt w:val="decimal"/>
      <w:lvlText w:val="%1."/>
      <w:lvlJc w:val="left"/>
      <w:pPr>
        <w:ind w:left="777" w:hanging="360"/>
      </w:pPr>
    </w:lvl>
    <w:lvl w:ilvl="1" w:tplc="04070019" w:tentative="1">
      <w:start w:val="1"/>
      <w:numFmt w:val="lowerLetter"/>
      <w:lvlText w:val="%2."/>
      <w:lvlJc w:val="left"/>
      <w:pPr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44496FCE"/>
    <w:multiLevelType w:val="hybridMultilevel"/>
    <w:tmpl w:val="EB2A4850"/>
    <w:lvl w:ilvl="0" w:tplc="208623FA">
      <w:start w:val="1"/>
      <w:numFmt w:val="bullet"/>
      <w:lvlText w:val=""/>
      <w:lvlJc w:val="left"/>
      <w:pPr>
        <w:tabs>
          <w:tab w:val="num" w:pos="3201"/>
        </w:tabs>
        <w:ind w:left="320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8C4BB1"/>
    <w:multiLevelType w:val="hybridMultilevel"/>
    <w:tmpl w:val="113A4290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IeqFv0yIqCOL9eUDAbBi0Pos9Y=" w:salt="em0wB7H9bwsEfe4DHCRT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35"/>
    <w:rsid w:val="00086F9D"/>
    <w:rsid w:val="000E2D0F"/>
    <w:rsid w:val="000F7F71"/>
    <w:rsid w:val="00134A8C"/>
    <w:rsid w:val="002230FA"/>
    <w:rsid w:val="00267CA9"/>
    <w:rsid w:val="002B1133"/>
    <w:rsid w:val="002D5891"/>
    <w:rsid w:val="0033115B"/>
    <w:rsid w:val="003468CC"/>
    <w:rsid w:val="00383491"/>
    <w:rsid w:val="003953F8"/>
    <w:rsid w:val="003C5D89"/>
    <w:rsid w:val="005146DE"/>
    <w:rsid w:val="005363F7"/>
    <w:rsid w:val="00564C5B"/>
    <w:rsid w:val="0059122B"/>
    <w:rsid w:val="005A2B84"/>
    <w:rsid w:val="005F496B"/>
    <w:rsid w:val="006B3E5D"/>
    <w:rsid w:val="006F1E8D"/>
    <w:rsid w:val="0070648B"/>
    <w:rsid w:val="00732879"/>
    <w:rsid w:val="00782A88"/>
    <w:rsid w:val="007D7F53"/>
    <w:rsid w:val="00843F91"/>
    <w:rsid w:val="0086014A"/>
    <w:rsid w:val="0086443F"/>
    <w:rsid w:val="00883D95"/>
    <w:rsid w:val="008D14CC"/>
    <w:rsid w:val="00971AC0"/>
    <w:rsid w:val="009807EA"/>
    <w:rsid w:val="009870A6"/>
    <w:rsid w:val="00996EC6"/>
    <w:rsid w:val="009B72EE"/>
    <w:rsid w:val="009C2338"/>
    <w:rsid w:val="009C797B"/>
    <w:rsid w:val="009F3B2C"/>
    <w:rsid w:val="00A01330"/>
    <w:rsid w:val="00A37059"/>
    <w:rsid w:val="00A511FC"/>
    <w:rsid w:val="00A80D37"/>
    <w:rsid w:val="00AE5B2E"/>
    <w:rsid w:val="00AE6228"/>
    <w:rsid w:val="00B06648"/>
    <w:rsid w:val="00B24D38"/>
    <w:rsid w:val="00B44735"/>
    <w:rsid w:val="00B61528"/>
    <w:rsid w:val="00BB47F4"/>
    <w:rsid w:val="00C277A8"/>
    <w:rsid w:val="00C832B4"/>
    <w:rsid w:val="00CB27E7"/>
    <w:rsid w:val="00D126CB"/>
    <w:rsid w:val="00D30608"/>
    <w:rsid w:val="00D57F14"/>
    <w:rsid w:val="00DC57EF"/>
    <w:rsid w:val="00DD3739"/>
    <w:rsid w:val="00DE342A"/>
    <w:rsid w:val="00E5507C"/>
    <w:rsid w:val="00E659D2"/>
    <w:rsid w:val="00E96DA0"/>
    <w:rsid w:val="00EA445B"/>
    <w:rsid w:val="00ED1233"/>
    <w:rsid w:val="00F126D2"/>
    <w:rsid w:val="00F1432B"/>
    <w:rsid w:val="00F21B78"/>
    <w:rsid w:val="00F51C45"/>
    <w:rsid w:val="00F77F3C"/>
    <w:rsid w:val="00FA268E"/>
    <w:rsid w:val="00FD0B01"/>
    <w:rsid w:val="00FD5A36"/>
    <w:rsid w:val="00F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E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7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61528"/>
    <w:pPr>
      <w:autoSpaceDE w:val="0"/>
      <w:autoSpaceDN w:val="0"/>
      <w:adjustRightInd w:val="0"/>
      <w:spacing w:after="0" w:line="240" w:lineRule="auto"/>
    </w:pPr>
    <w:rPr>
      <w:rFonts w:ascii="Gentium Basic" w:eastAsia="Times New Roman" w:hAnsi="Gentium Basic" w:cs="Gentium Basic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D37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373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D37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373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F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F3C"/>
    <w:rPr>
      <w:rFonts w:ascii="Segoe UI" w:eastAsia="Times New Roman" w:hAnsi="Segoe UI" w:cs="Segoe UI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7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61528"/>
    <w:pPr>
      <w:autoSpaceDE w:val="0"/>
      <w:autoSpaceDN w:val="0"/>
      <w:adjustRightInd w:val="0"/>
      <w:spacing w:after="0" w:line="240" w:lineRule="auto"/>
    </w:pPr>
    <w:rPr>
      <w:rFonts w:ascii="Gentium Basic" w:eastAsia="Times New Roman" w:hAnsi="Gentium Basic" w:cs="Gentium Basic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D37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373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D37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373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F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F3C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F90D3170D84E01B8088F35C2B76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D1A86-5E43-4070-9832-4E2FC0D5B5C5}"/>
      </w:docPartPr>
      <w:docPartBody>
        <w:p w14:paraId="3A87243C" w14:textId="177C7F5F" w:rsidR="00000000" w:rsidRDefault="00F871FB" w:rsidP="00F871FB">
          <w:pPr>
            <w:pStyle w:val="76F90D3170D84E01B8088F35C2B763B8"/>
          </w:pPr>
          <w:r w:rsidRPr="000F5A1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678A681C48A4CFBBFF97DD8B39DD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2EEC5E-C74E-435C-A3C8-6FBED5257852}"/>
      </w:docPartPr>
      <w:docPartBody>
        <w:p w14:paraId="596E377E" w14:textId="7F67EDB2" w:rsidR="00000000" w:rsidRDefault="00F871FB" w:rsidP="00F871FB">
          <w:pPr>
            <w:pStyle w:val="C678A681C48A4CFBBFF97DD8B39DDDC1"/>
          </w:pPr>
          <w:r w:rsidRPr="000F5A1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FB"/>
    <w:rsid w:val="00F8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71FB"/>
    <w:rPr>
      <w:color w:val="808080"/>
    </w:rPr>
  </w:style>
  <w:style w:type="paragraph" w:customStyle="1" w:styleId="1BDD88A269B54CC19E28E5DBE1076A5E">
    <w:name w:val="1BDD88A269B54CC19E28E5DBE1076A5E"/>
    <w:rsid w:val="00F871FB"/>
  </w:style>
  <w:style w:type="paragraph" w:customStyle="1" w:styleId="4823DAEBE84F4CDFA38B741294F26BDA">
    <w:name w:val="4823DAEBE84F4CDFA38B741294F26BDA"/>
    <w:rsid w:val="00F871FB"/>
  </w:style>
  <w:style w:type="paragraph" w:customStyle="1" w:styleId="76F90D3170D84E01B8088F35C2B763B8">
    <w:name w:val="76F90D3170D84E01B8088F35C2B763B8"/>
    <w:rsid w:val="00F871FB"/>
  </w:style>
  <w:style w:type="paragraph" w:customStyle="1" w:styleId="C678A681C48A4CFBBFF97DD8B39DDDC1">
    <w:name w:val="C678A681C48A4CFBBFF97DD8B39DDDC1"/>
    <w:rsid w:val="00F871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71FB"/>
    <w:rPr>
      <w:color w:val="808080"/>
    </w:rPr>
  </w:style>
  <w:style w:type="paragraph" w:customStyle="1" w:styleId="1BDD88A269B54CC19E28E5DBE1076A5E">
    <w:name w:val="1BDD88A269B54CC19E28E5DBE1076A5E"/>
    <w:rsid w:val="00F871FB"/>
  </w:style>
  <w:style w:type="paragraph" w:customStyle="1" w:styleId="4823DAEBE84F4CDFA38B741294F26BDA">
    <w:name w:val="4823DAEBE84F4CDFA38B741294F26BDA"/>
    <w:rsid w:val="00F871FB"/>
  </w:style>
  <w:style w:type="paragraph" w:customStyle="1" w:styleId="76F90D3170D84E01B8088F35C2B763B8">
    <w:name w:val="76F90D3170D84E01B8088F35C2B763B8"/>
    <w:rsid w:val="00F871FB"/>
  </w:style>
  <w:style w:type="paragraph" w:customStyle="1" w:styleId="C678A681C48A4CFBBFF97DD8B39DDDC1">
    <w:name w:val="C678A681C48A4CFBBFF97DD8B39DDDC1"/>
    <w:rsid w:val="00F87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EC0DD8B7.dotm</Template>
  <TotalTime>0</TotalTime>
  <Pages>2</Pages>
  <Words>773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Chien-Tasch</dc:creator>
  <cp:lastModifiedBy>Christof Haering</cp:lastModifiedBy>
  <cp:revision>2</cp:revision>
  <cp:lastPrinted>2024-12-16T15:28:00Z</cp:lastPrinted>
  <dcterms:created xsi:type="dcterms:W3CDTF">2024-12-16T15:28:00Z</dcterms:created>
  <dcterms:modified xsi:type="dcterms:W3CDTF">2024-12-16T15:28:00Z</dcterms:modified>
</cp:coreProperties>
</file>