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BE7D52" w14:textId="11EAB569" w:rsidR="00CA7689" w:rsidRPr="003C6BCF" w:rsidRDefault="00804D06">
      <w:pPr>
        <w:spacing w:after="170"/>
        <w:rPr>
          <w:rFonts w:asciiTheme="minorHAnsi" w:hAnsiTheme="minorHAnsi" w:cs="Trebuchet MS"/>
          <w:b/>
          <w:bCs/>
          <w:sz w:val="28"/>
          <w:szCs w:val="28"/>
        </w:rPr>
      </w:pPr>
      <w:r>
        <w:rPr>
          <w:rFonts w:asciiTheme="minorHAnsi" w:hAnsiTheme="minorHAnsi"/>
          <w:noProof/>
          <w:lang w:eastAsia="de-DE" w:bidi="ar-SA"/>
        </w:rPr>
        <w:drawing>
          <wp:anchor distT="0" distB="0" distL="0" distR="0" simplePos="0" relativeHeight="251657728" behindDoc="0" locked="0" layoutInCell="1" allowOverlap="1" wp14:anchorId="6A1DE9FD" wp14:editId="18A6745E">
            <wp:simplePos x="0" y="0"/>
            <wp:positionH relativeFrom="column">
              <wp:posOffset>4394200</wp:posOffset>
            </wp:positionH>
            <wp:positionV relativeFrom="paragraph">
              <wp:posOffset>-226695</wp:posOffset>
            </wp:positionV>
            <wp:extent cx="1952625" cy="940435"/>
            <wp:effectExtent l="0" t="0" r="9525" b="0"/>
            <wp:wrapSquare wrapText="largest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40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6BCF">
        <w:rPr>
          <w:rFonts w:asciiTheme="minorHAnsi" w:hAnsiTheme="minorHAnsi" w:cs="Trebuchet MS"/>
          <w:b/>
          <w:sz w:val="28"/>
          <w:szCs w:val="28"/>
          <w:u w:val="single"/>
        </w:rPr>
        <w:t xml:space="preserve">Anmeldung Schuljahr </w:t>
      </w:r>
      <w:r w:rsidR="00BA093C">
        <w:rPr>
          <w:rFonts w:asciiTheme="minorHAnsi" w:hAnsiTheme="minorHAnsi" w:cs="Trebuchet MS"/>
          <w:b/>
          <w:sz w:val="28"/>
          <w:szCs w:val="28"/>
          <w:u w:val="single"/>
        </w:rPr>
        <w:t>202</w:t>
      </w:r>
      <w:r w:rsidR="007F5524">
        <w:rPr>
          <w:rFonts w:asciiTheme="minorHAnsi" w:hAnsiTheme="minorHAnsi" w:cs="Trebuchet MS"/>
          <w:b/>
          <w:sz w:val="28"/>
          <w:szCs w:val="28"/>
          <w:u w:val="single"/>
        </w:rPr>
        <w:t>5</w:t>
      </w:r>
      <w:r w:rsidR="00BA093C">
        <w:rPr>
          <w:rFonts w:asciiTheme="minorHAnsi" w:hAnsiTheme="minorHAnsi" w:cs="Trebuchet MS"/>
          <w:b/>
          <w:sz w:val="28"/>
          <w:szCs w:val="28"/>
          <w:u w:val="single"/>
        </w:rPr>
        <w:t>/202</w:t>
      </w:r>
      <w:r w:rsidR="007F5524">
        <w:rPr>
          <w:rFonts w:asciiTheme="minorHAnsi" w:hAnsiTheme="minorHAnsi" w:cs="Trebuchet MS"/>
          <w:b/>
          <w:sz w:val="28"/>
          <w:szCs w:val="28"/>
          <w:u w:val="single"/>
        </w:rPr>
        <w:t>6</w:t>
      </w:r>
    </w:p>
    <w:p w14:paraId="67DA9219" w14:textId="683A7913" w:rsidR="00CA7689" w:rsidRPr="003C6BCF" w:rsidRDefault="00804D06">
      <w:pPr>
        <w:jc w:val="both"/>
        <w:rPr>
          <w:rFonts w:asciiTheme="minorHAnsi" w:hAnsiTheme="minorHAnsi" w:cs="Trebuchet MS"/>
        </w:rPr>
      </w:pPr>
      <w:r w:rsidRPr="003C6BCF">
        <w:rPr>
          <w:rFonts w:asciiTheme="minorHAnsi" w:hAnsiTheme="minorHAnsi" w:cs="Trebuchet MS"/>
          <w:b/>
          <w:bCs/>
          <w:sz w:val="28"/>
          <w:szCs w:val="28"/>
        </w:rPr>
        <w:t>Name des Kindes</w:t>
      </w:r>
      <w:r w:rsidRPr="003C6BCF">
        <w:rPr>
          <w:rFonts w:asciiTheme="minorHAnsi" w:hAnsiTheme="minorHAnsi" w:cs="Trebuchet MS"/>
          <w:sz w:val="28"/>
          <w:szCs w:val="28"/>
        </w:rPr>
        <w:t xml:space="preserve">: </w:t>
      </w:r>
      <w:r w:rsidR="00D51EEC" w:rsidRPr="00E20003">
        <w:rPr>
          <w:rFonts w:asciiTheme="minorHAnsi" w:hAnsiTheme="minorHAnsi" w:cs="Arial"/>
          <w:u w:val="single"/>
        </w:rPr>
        <w:t xml:space="preserve"> </w:t>
      </w:r>
      <w:sdt>
        <w:sdtPr>
          <w:rPr>
            <w:rFonts w:asciiTheme="minorHAnsi" w:hAnsiTheme="minorHAnsi" w:cs="Arial"/>
            <w:u w:val="single"/>
          </w:rPr>
          <w:id w:val="-1995712487"/>
          <w:placeholder>
            <w:docPart w:val="BAD15629308E4F50AF8D775B523A84CB"/>
          </w:placeholder>
        </w:sdtPr>
        <w:sdtEndPr>
          <w:rPr>
            <w:u w:val="none"/>
          </w:rPr>
        </w:sdtEndPr>
        <w:sdtContent>
          <w:sdt>
            <w:sdtPr>
              <w:rPr>
                <w:rFonts w:asciiTheme="minorHAnsi" w:hAnsiTheme="minorHAnsi" w:cs="Arial"/>
                <w:u w:val="single"/>
              </w:rPr>
              <w:id w:val="-899831597"/>
              <w:placeholder>
                <w:docPart w:val="DA65A943ED5346C7ACB1AE2BDAD4CE0A"/>
              </w:placeholder>
            </w:sdtPr>
            <w:sdtEndPr>
              <w:rPr>
                <w:u w:val="none"/>
              </w:rPr>
            </w:sdtEndPr>
            <w:sdtContent>
              <w:r w:rsidR="00D51EEC" w:rsidRPr="00E20003">
                <w:rPr>
                  <w:rFonts w:asciiTheme="minorHAnsi" w:hAnsiTheme="minorHAnsi" w:cs="Arial"/>
                  <w:u w:val="single"/>
                </w:rPr>
                <w:t xml:space="preserve"> </w:t>
              </w:r>
            </w:sdtContent>
          </w:sdt>
        </w:sdtContent>
      </w:sdt>
      <w:r w:rsidR="00D51EEC" w:rsidRPr="003C6BCF">
        <w:rPr>
          <w:rFonts w:asciiTheme="minorHAnsi" w:hAnsiTheme="minorHAnsi" w:cs="Trebuchet MS"/>
        </w:rPr>
        <w:t xml:space="preserve"> </w:t>
      </w:r>
    </w:p>
    <w:p w14:paraId="4723A4B8" w14:textId="77777777" w:rsidR="00CA7689" w:rsidRDefault="00CA7689">
      <w:pPr>
        <w:rPr>
          <w:rFonts w:asciiTheme="minorHAnsi" w:hAnsiTheme="minorHAnsi" w:cs="Trebuchet MS"/>
          <w:sz w:val="16"/>
          <w:szCs w:val="16"/>
        </w:rPr>
      </w:pPr>
    </w:p>
    <w:p w14:paraId="3D73064E" w14:textId="77777777" w:rsidR="00BA093C" w:rsidRDefault="00BA093C">
      <w:pPr>
        <w:rPr>
          <w:rFonts w:asciiTheme="minorHAnsi" w:hAnsiTheme="minorHAnsi" w:cs="Trebuchet MS"/>
          <w:sz w:val="16"/>
          <w:szCs w:val="16"/>
        </w:rPr>
      </w:pPr>
    </w:p>
    <w:p w14:paraId="00C5A18D" w14:textId="53002CDE" w:rsidR="00BA093C" w:rsidRDefault="00BA093C">
      <w:pPr>
        <w:rPr>
          <w:rFonts w:asciiTheme="minorHAnsi" w:hAnsiTheme="minorHAnsi" w:cs="Trebuchet MS"/>
          <w:sz w:val="16"/>
          <w:szCs w:val="16"/>
        </w:rPr>
      </w:pPr>
      <w:r w:rsidRPr="00BA093C">
        <w:rPr>
          <w:rFonts w:asciiTheme="minorHAnsi" w:hAnsiTheme="minorHAnsi" w:cs="Trebuchet MS"/>
          <w:sz w:val="28"/>
          <w:szCs w:val="28"/>
        </w:rPr>
        <w:t>Besonderheiten</w:t>
      </w:r>
      <w:r>
        <w:rPr>
          <w:rFonts w:asciiTheme="minorHAnsi" w:hAnsiTheme="minorHAnsi" w:cs="Trebuchet MS"/>
          <w:sz w:val="16"/>
          <w:szCs w:val="16"/>
        </w:rPr>
        <w:t>:</w:t>
      </w:r>
      <w:r w:rsidR="00E20003">
        <w:rPr>
          <w:rFonts w:asciiTheme="minorHAnsi" w:hAnsiTheme="minorHAnsi" w:cs="Trebuchet MS"/>
          <w:sz w:val="16"/>
          <w:szCs w:val="16"/>
        </w:rPr>
        <w:t xml:space="preserve"> </w:t>
      </w:r>
      <w:sdt>
        <w:sdtPr>
          <w:rPr>
            <w:rFonts w:asciiTheme="minorHAnsi" w:hAnsiTheme="minorHAnsi" w:cs="Arial"/>
          </w:rPr>
          <w:id w:val="602692441"/>
          <w:placeholder>
            <w:docPart w:val="9FA08E0731C442CD94F3B6DD776A1CA1"/>
          </w:placeholder>
        </w:sdtPr>
        <w:sdtContent>
          <w:sdt>
            <w:sdtPr>
              <w:rPr>
                <w:rFonts w:asciiTheme="minorHAnsi" w:hAnsiTheme="minorHAnsi" w:cs="Arial"/>
              </w:rPr>
              <w:id w:val="-1394964023"/>
              <w:placeholder>
                <w:docPart w:val="D1D0BC84C3914B208578F1533C8E5F9A"/>
              </w:placeholder>
              <w:showingPlcHdr/>
            </w:sdtPr>
            <w:sdtContent>
              <w:r w:rsidR="001B7B21" w:rsidRPr="000F5A1B"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 w14:paraId="38D34F14" w14:textId="77777777" w:rsidR="00BA093C" w:rsidRDefault="00BA093C">
      <w:pPr>
        <w:rPr>
          <w:rFonts w:asciiTheme="minorHAnsi" w:hAnsiTheme="minorHAnsi" w:cs="Trebuchet MS"/>
          <w:sz w:val="16"/>
          <w:szCs w:val="16"/>
        </w:rPr>
      </w:pPr>
    </w:p>
    <w:p w14:paraId="1D8D763B" w14:textId="77777777" w:rsidR="00BA093C" w:rsidRPr="003C6BCF" w:rsidRDefault="00BA093C">
      <w:pPr>
        <w:rPr>
          <w:rFonts w:asciiTheme="minorHAnsi" w:hAnsiTheme="minorHAnsi" w:cs="Trebuchet MS"/>
          <w:sz w:val="16"/>
          <w:szCs w:val="16"/>
        </w:rPr>
      </w:pPr>
    </w:p>
    <w:p w14:paraId="56FD6AB5" w14:textId="77777777" w:rsidR="00CA7689" w:rsidRPr="003C6BCF" w:rsidRDefault="00804D06">
      <w:pPr>
        <w:spacing w:after="113"/>
        <w:rPr>
          <w:rFonts w:asciiTheme="minorHAnsi" w:hAnsiTheme="minorHAnsi"/>
        </w:rPr>
      </w:pPr>
      <w:r w:rsidRPr="003C6BCF">
        <w:rPr>
          <w:rFonts w:asciiTheme="minorHAnsi" w:hAnsiTheme="minorHAnsi" w:cs="Trebuchet MS"/>
          <w:b/>
          <w:sz w:val="28"/>
          <w:szCs w:val="28"/>
          <w:u w:val="single"/>
        </w:rPr>
        <w:t>Geschwister am Landfermann-Gymnasium</w:t>
      </w:r>
    </w:p>
    <w:p w14:paraId="52F38136" w14:textId="04AA8BB0" w:rsidR="00CA7689" w:rsidRPr="003C6BCF" w:rsidRDefault="00C62258" w:rsidP="003F69CC">
      <w:pPr>
        <w:spacing w:after="113"/>
        <w:rPr>
          <w:rFonts w:asciiTheme="minorHAnsi" w:hAnsiTheme="minorHAnsi" w:cs="Trebuchet MS"/>
          <w:sz w:val="16"/>
          <w:szCs w:val="16"/>
        </w:rPr>
      </w:pPr>
      <w:sdt>
        <w:sdtPr>
          <w:rPr>
            <w:rFonts w:asciiTheme="minorHAnsi" w:hAnsiTheme="minorHAnsi" w:cs="Arial"/>
          </w:rPr>
          <w:id w:val="198904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B21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Theme="minorHAnsi" w:hAnsiTheme="minorHAnsi" w:cs="Calibri"/>
          <w:b/>
        </w:rPr>
        <w:t xml:space="preserve"> </w:t>
      </w:r>
      <w:r w:rsidR="00804D06" w:rsidRPr="003C6BCF">
        <w:rPr>
          <w:rFonts w:asciiTheme="minorHAnsi" w:hAnsiTheme="minorHAnsi" w:cs="Trebuchet MS"/>
          <w:b/>
        </w:rPr>
        <w:t xml:space="preserve">  Ja</w:t>
      </w:r>
      <w:r w:rsidR="00804D06" w:rsidRPr="003C6BCF">
        <w:rPr>
          <w:rFonts w:asciiTheme="minorHAnsi" w:hAnsiTheme="minorHAnsi" w:cs="Trebuchet MS"/>
          <w:b/>
        </w:rPr>
        <w:tab/>
      </w:r>
      <w:r w:rsidR="00804D06" w:rsidRPr="003C6BCF">
        <w:rPr>
          <w:rFonts w:asciiTheme="minorHAnsi" w:hAnsiTheme="minorHAnsi" w:cs="Trebuchet MS"/>
          <w:b/>
        </w:rPr>
        <w:tab/>
      </w:r>
      <w:sdt>
        <w:sdtPr>
          <w:rPr>
            <w:rFonts w:asciiTheme="minorHAnsi" w:hAnsiTheme="minorHAnsi" w:cs="Arial"/>
          </w:rPr>
          <w:id w:val="-2082667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Theme="minorHAnsi" w:hAnsiTheme="minorHAnsi" w:cs="Calibri"/>
          <w:b/>
        </w:rPr>
        <w:t xml:space="preserve"> </w:t>
      </w:r>
      <w:r w:rsidR="00804D06" w:rsidRPr="003C6BCF">
        <w:rPr>
          <w:rFonts w:asciiTheme="minorHAnsi" w:hAnsiTheme="minorHAnsi" w:cs="Trebuchet MS"/>
          <w:b/>
        </w:rPr>
        <w:t xml:space="preserve">  Nein</w:t>
      </w:r>
      <w:r w:rsidR="003F69CC">
        <w:rPr>
          <w:rFonts w:asciiTheme="minorHAnsi" w:hAnsiTheme="minorHAnsi" w:cs="Trebuchet MS"/>
          <w:b/>
        </w:rPr>
        <w:t xml:space="preserve">  </w:t>
      </w:r>
      <w:r w:rsidR="0002494B">
        <w:rPr>
          <w:rFonts w:asciiTheme="minorHAnsi" w:hAnsiTheme="minorHAnsi" w:cs="Trebuchet MS"/>
          <w:b/>
        </w:rPr>
        <w:t xml:space="preserve">- </w:t>
      </w:r>
      <w:r w:rsidR="003F69CC">
        <w:rPr>
          <w:rFonts w:asciiTheme="minorHAnsi" w:hAnsiTheme="minorHAnsi" w:cs="Trebuchet MS"/>
          <w:b/>
        </w:rPr>
        <w:t xml:space="preserve"> Nur, </w:t>
      </w:r>
      <w:r w:rsidR="00804D06" w:rsidRPr="003C6BCF">
        <w:rPr>
          <w:rFonts w:asciiTheme="minorHAnsi" w:hAnsiTheme="minorHAnsi" w:cs="Trebuchet MS"/>
          <w:b/>
          <w:bCs/>
        </w:rPr>
        <w:t>falls ja</w:t>
      </w:r>
      <w:r w:rsidR="00804D06" w:rsidRPr="003C6BCF">
        <w:rPr>
          <w:rFonts w:asciiTheme="minorHAnsi" w:hAnsiTheme="minorHAnsi" w:cs="Trebuchet MS"/>
        </w:rPr>
        <w:t xml:space="preserve"> (Name, Klasse, ggf.</w:t>
      </w:r>
      <w:r w:rsidR="003F69CC">
        <w:rPr>
          <w:rFonts w:asciiTheme="minorHAnsi" w:hAnsiTheme="minorHAnsi" w:cs="Trebuchet MS"/>
        </w:rPr>
        <w:t xml:space="preserve"> </w:t>
      </w:r>
      <w:r w:rsidR="00804D06" w:rsidRPr="003C6BCF">
        <w:rPr>
          <w:rFonts w:asciiTheme="minorHAnsi" w:hAnsiTheme="minorHAnsi" w:cs="Trebuchet MS"/>
        </w:rPr>
        <w:t>Abiturjahrgang):</w:t>
      </w:r>
      <w:r w:rsidR="00D51EEC" w:rsidRPr="00D51EEC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-69744418"/>
          <w:placeholder>
            <w:docPart w:val="E28232108386483AABF5FB66B1399D12"/>
          </w:placeholder>
        </w:sdtPr>
        <w:sdtContent>
          <w:sdt>
            <w:sdtPr>
              <w:rPr>
                <w:rFonts w:asciiTheme="minorHAnsi" w:hAnsiTheme="minorHAnsi" w:cs="Arial"/>
              </w:rPr>
              <w:id w:val="1253091131"/>
              <w:placeholder>
                <w:docPart w:val="F3F5BF9D073A4374A1891157424BC01C"/>
              </w:placeholder>
            </w:sdtPr>
            <w:sdtEndPr>
              <w:rPr>
                <w:u w:val="single"/>
              </w:rPr>
            </w:sdtEndPr>
            <w:sdtContent>
              <w:r w:rsidR="00D51EEC">
                <w:rPr>
                  <w:rFonts w:asciiTheme="minorHAnsi" w:hAnsiTheme="minorHAnsi" w:cs="Arial"/>
                </w:rPr>
                <w:t xml:space="preserve"> </w:t>
              </w:r>
            </w:sdtContent>
          </w:sdt>
        </w:sdtContent>
      </w:sdt>
    </w:p>
    <w:p w14:paraId="62B0DE30" w14:textId="77777777" w:rsidR="00CA7689" w:rsidRPr="003C6BCF" w:rsidRDefault="00CA7689">
      <w:pPr>
        <w:rPr>
          <w:rFonts w:asciiTheme="minorHAnsi" w:hAnsiTheme="minorHAnsi" w:cs="Trebuchet MS"/>
          <w:sz w:val="16"/>
          <w:szCs w:val="16"/>
        </w:rPr>
      </w:pPr>
    </w:p>
    <w:p w14:paraId="3648D505" w14:textId="77777777" w:rsidR="00C425CD" w:rsidRPr="0002494B" w:rsidRDefault="00804D06" w:rsidP="0002494B">
      <w:pPr>
        <w:spacing w:after="113"/>
        <w:rPr>
          <w:rFonts w:asciiTheme="minorHAnsi" w:hAnsiTheme="minorHAnsi" w:cs="Trebuchet MS"/>
        </w:rPr>
      </w:pPr>
      <w:r w:rsidRPr="003C6BCF">
        <w:rPr>
          <w:rFonts w:asciiTheme="minorHAnsi" w:hAnsiTheme="minorHAnsi" w:cs="Trebuchet MS"/>
          <w:b/>
          <w:bCs/>
          <w:sz w:val="28"/>
          <w:szCs w:val="28"/>
          <w:u w:val="single"/>
        </w:rPr>
        <w:t>Besonderheiten</w:t>
      </w:r>
      <w:r w:rsidR="003F69CC">
        <w:rPr>
          <w:rFonts w:asciiTheme="minorHAnsi" w:hAnsiTheme="minorHAnsi" w:cs="Trebuchet MS"/>
          <w:bCs/>
          <w:sz w:val="28"/>
          <w:szCs w:val="28"/>
        </w:rPr>
        <w:t xml:space="preserve">  </w:t>
      </w:r>
      <w:r w:rsidRPr="003C6BCF">
        <w:rPr>
          <w:rFonts w:asciiTheme="minorHAnsi" w:hAnsiTheme="minorHAnsi" w:cs="Trebuchet MS"/>
          <w:i/>
        </w:rPr>
        <w:t>(</w:t>
      </w:r>
      <w:r w:rsidRPr="003F69CC">
        <w:rPr>
          <w:rFonts w:asciiTheme="minorHAnsi" w:hAnsiTheme="minorHAnsi" w:cs="Trebuchet MS"/>
        </w:rPr>
        <w:t xml:space="preserve">Hochbegabung, LRS, sonderp. Förderbedarf, </w:t>
      </w:r>
      <w:r w:rsidR="00BA093C">
        <w:rPr>
          <w:rFonts w:asciiTheme="minorHAnsi" w:hAnsiTheme="minorHAnsi" w:cs="Trebuchet MS"/>
        </w:rPr>
        <w:t>besondere Einschränkungen, Krankheiten etc., von denen wir wissen sollten)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10189"/>
      </w:tblGrid>
      <w:tr w:rsidR="00CA7689" w:rsidRPr="003C6BCF" w14:paraId="740991CF" w14:textId="77777777" w:rsidTr="003C48DE">
        <w:trPr>
          <w:trHeight w:val="618"/>
        </w:trPr>
        <w:tc>
          <w:tcPr>
            <w:tcW w:w="10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4E21B" w14:textId="0249322E" w:rsidR="00165E0B" w:rsidRDefault="00E20003" w:rsidP="00165E0B">
            <w:pPr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952547235"/>
                <w:placeholder>
                  <w:docPart w:val="26E8F5BC151948E781D8F9DDD28B340C"/>
                </w:placeholder>
              </w:sdtPr>
              <w:sdtContent>
                <w:sdt>
                  <w:sdtPr>
                    <w:rPr>
                      <w:rFonts w:asciiTheme="minorHAnsi" w:hAnsiTheme="minorHAnsi" w:cs="Arial"/>
                    </w:rPr>
                    <w:id w:val="1887379376"/>
                    <w:placeholder>
                      <w:docPart w:val="D9522F90E2864CBBB0EA94A387C74049"/>
                    </w:placeholder>
                  </w:sdtPr>
                  <w:sdtContent>
                    <w:r>
                      <w:rPr>
                        <w:rFonts w:asciiTheme="minorHAnsi" w:hAnsiTheme="minorHAnsi" w:cs="Arial"/>
                      </w:rPr>
                      <w:t xml:space="preserve"> </w:t>
                    </w:r>
                    <w:bookmarkStart w:id="0" w:name="_GoBack"/>
                    <w:bookmarkEnd w:id="0"/>
                  </w:sdtContent>
                </w:sdt>
              </w:sdtContent>
            </w:sdt>
            <w:r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-1358580589"/>
                <w:placeholder>
                  <w:docPart w:val="C11EBB78840B446CA431796D1DA6C404"/>
                </w:placeholder>
              </w:sdtPr>
              <w:sdtContent>
                <w:sdt>
                  <w:sdtPr>
                    <w:rPr>
                      <w:rFonts w:asciiTheme="minorHAnsi" w:hAnsiTheme="minorHAnsi" w:cs="Arial"/>
                    </w:rPr>
                    <w:id w:val="-543747607"/>
                    <w:placeholder>
                      <w:docPart w:val="4352736B1C33407E87C693B0DECF7F3A"/>
                    </w:placeholder>
                  </w:sdtPr>
                  <w:sdtContent>
                    <w:r>
                      <w:rPr>
                        <w:rFonts w:asciiTheme="minorHAnsi" w:hAnsiTheme="minorHAnsi" w:cs="Arial"/>
                      </w:rPr>
                      <w:t xml:space="preserve"> </w:t>
                    </w:r>
                  </w:sdtContent>
                </w:sdt>
              </w:sdtContent>
            </w:sdt>
          </w:p>
          <w:p w14:paraId="0C8311EF" w14:textId="77777777" w:rsidR="00165E0B" w:rsidRDefault="00165E0B" w:rsidP="00165E0B">
            <w:pPr>
              <w:rPr>
                <w:rFonts w:asciiTheme="minorHAnsi" w:hAnsiTheme="minorHAnsi" w:cs="Trebuchet MS"/>
                <w:b/>
              </w:rPr>
            </w:pPr>
          </w:p>
          <w:p w14:paraId="64D4EF2B" w14:textId="77777777" w:rsidR="00E20003" w:rsidRDefault="00E20003" w:rsidP="00165E0B">
            <w:pPr>
              <w:rPr>
                <w:rFonts w:asciiTheme="minorHAnsi" w:hAnsiTheme="minorHAnsi" w:cs="Trebuchet MS"/>
                <w:b/>
              </w:rPr>
            </w:pPr>
          </w:p>
          <w:p w14:paraId="1B53B580" w14:textId="77777777" w:rsidR="00165E0B" w:rsidRDefault="00165E0B" w:rsidP="00165E0B">
            <w:pPr>
              <w:rPr>
                <w:rFonts w:asciiTheme="minorHAnsi" w:hAnsiTheme="minorHAnsi" w:cs="Trebuchet MS"/>
                <w:b/>
              </w:rPr>
            </w:pPr>
          </w:p>
          <w:p w14:paraId="7566A166" w14:textId="77777777" w:rsidR="00165E0B" w:rsidRDefault="00165E0B" w:rsidP="00165E0B">
            <w:pPr>
              <w:rPr>
                <w:rFonts w:asciiTheme="minorHAnsi" w:hAnsiTheme="minorHAnsi" w:cs="Trebuchet MS"/>
                <w:b/>
              </w:rPr>
            </w:pPr>
          </w:p>
          <w:p w14:paraId="7D4AC534" w14:textId="77777777" w:rsidR="00165E0B" w:rsidRDefault="00165E0B" w:rsidP="00165E0B">
            <w:pPr>
              <w:rPr>
                <w:rFonts w:asciiTheme="minorHAnsi" w:hAnsiTheme="minorHAnsi" w:cs="Trebuchet MS"/>
                <w:b/>
              </w:rPr>
            </w:pPr>
          </w:p>
          <w:p w14:paraId="387C6589" w14:textId="77777777" w:rsidR="00165E0B" w:rsidRDefault="00165E0B" w:rsidP="00165E0B">
            <w:pPr>
              <w:rPr>
                <w:rFonts w:asciiTheme="minorHAnsi" w:hAnsiTheme="minorHAnsi" w:cs="Trebuchet MS"/>
                <w:b/>
              </w:rPr>
            </w:pPr>
          </w:p>
          <w:p w14:paraId="1750062C" w14:textId="77777777" w:rsidR="00165E0B" w:rsidRPr="00165E0B" w:rsidRDefault="00165E0B" w:rsidP="00165E0B">
            <w:pPr>
              <w:rPr>
                <w:rFonts w:asciiTheme="minorHAnsi" w:hAnsiTheme="minorHAnsi" w:cs="Trebuchet MS"/>
                <w:b/>
              </w:rPr>
            </w:pPr>
          </w:p>
        </w:tc>
      </w:tr>
    </w:tbl>
    <w:p w14:paraId="2E2BAB82" w14:textId="77777777" w:rsidR="00CA7689" w:rsidRPr="003C6BCF" w:rsidRDefault="00CA7689">
      <w:pPr>
        <w:rPr>
          <w:rFonts w:asciiTheme="minorHAnsi" w:hAnsiTheme="minorHAnsi" w:cs="Trebuchet MS"/>
          <w:b/>
          <w:sz w:val="16"/>
          <w:szCs w:val="16"/>
        </w:rPr>
      </w:pPr>
    </w:p>
    <w:p w14:paraId="5C5F7710" w14:textId="77777777" w:rsidR="00CA7689" w:rsidRPr="003F69CC" w:rsidRDefault="00BA093C" w:rsidP="003F69CC">
      <w:pPr>
        <w:spacing w:after="113"/>
        <w:rPr>
          <w:rFonts w:asciiTheme="minorHAnsi" w:hAnsiTheme="minorHAnsi" w:cs="Trebuchet MS"/>
          <w:b/>
          <w:sz w:val="28"/>
          <w:szCs w:val="28"/>
          <w:u w:val="single"/>
        </w:rPr>
      </w:pPr>
      <w:r>
        <w:rPr>
          <w:rFonts w:asciiTheme="minorHAnsi" w:hAnsiTheme="minorHAnsi" w:cs="Trebuchet MS"/>
          <w:b/>
          <w:sz w:val="28"/>
          <w:szCs w:val="28"/>
          <w:u w:val="single"/>
        </w:rPr>
        <w:t xml:space="preserve">Sonstige </w:t>
      </w:r>
      <w:r w:rsidR="00804D06" w:rsidRPr="003C6BCF">
        <w:rPr>
          <w:rFonts w:asciiTheme="minorHAnsi" w:hAnsiTheme="minorHAnsi" w:cs="Trebuchet MS"/>
          <w:b/>
          <w:sz w:val="28"/>
          <w:szCs w:val="28"/>
          <w:u w:val="single"/>
        </w:rPr>
        <w:t>Bemerkungen</w:t>
      </w:r>
      <w:r w:rsidR="003F69CC">
        <w:rPr>
          <w:rFonts w:asciiTheme="minorHAnsi" w:hAnsiTheme="minorHAnsi" w:cs="Trebuchet MS"/>
          <w:b/>
          <w:sz w:val="28"/>
          <w:szCs w:val="28"/>
          <w:u w:val="single"/>
        </w:rPr>
        <w:t xml:space="preserve"> </w:t>
      </w:r>
      <w:r w:rsidR="003F69CC">
        <w:rPr>
          <w:rFonts w:asciiTheme="minorHAnsi" w:hAnsiTheme="minorHAnsi" w:cs="Trebuchet MS"/>
          <w:sz w:val="28"/>
          <w:szCs w:val="28"/>
        </w:rPr>
        <w:t xml:space="preserve">         </w:t>
      </w:r>
      <w:r w:rsidR="00804D06" w:rsidRPr="003C6BCF">
        <w:rPr>
          <w:rFonts w:asciiTheme="minorHAnsi" w:hAnsiTheme="minorHAnsi" w:cs="Trebuchet MS"/>
        </w:rPr>
        <w:t>(</w:t>
      </w:r>
      <w:r w:rsidR="00463D7D">
        <w:rPr>
          <w:rFonts w:asciiTheme="minorHAnsi" w:hAnsiTheme="minorHAnsi" w:cs="Trebuchet MS"/>
        </w:rPr>
        <w:t>Z</w:t>
      </w:r>
      <w:r w:rsidR="00804D06" w:rsidRPr="003C6BCF">
        <w:rPr>
          <w:rFonts w:asciiTheme="minorHAnsi" w:hAnsiTheme="minorHAnsi" w:cs="Trebuchet MS"/>
        </w:rPr>
        <w:t>.B. Wünsche bezüglich Klassenkameraden</w:t>
      </w:r>
      <w:r w:rsidR="00463D7D">
        <w:rPr>
          <w:rFonts w:asciiTheme="minorHAnsi" w:hAnsiTheme="minorHAnsi" w:cs="Trebuchet MS"/>
        </w:rPr>
        <w:t xml:space="preserve"> </w:t>
      </w:r>
      <w:r w:rsidR="00463D7D" w:rsidRPr="00DE2520">
        <w:rPr>
          <w:rFonts w:asciiTheme="minorHAnsi" w:hAnsiTheme="minorHAnsi" w:cs="Trebuchet MS"/>
          <w:u w:val="single"/>
        </w:rPr>
        <w:t>oder</w:t>
      </w:r>
      <w:r w:rsidR="00463D7D">
        <w:rPr>
          <w:rFonts w:asciiTheme="minorHAnsi" w:hAnsiTheme="minorHAnsi" w:cs="Trebuchet MS"/>
        </w:rPr>
        <w:t xml:space="preserve"> gerade nicht</w:t>
      </w:r>
      <w:r w:rsidR="00804D06" w:rsidRPr="003C6BCF">
        <w:rPr>
          <w:rFonts w:asciiTheme="minorHAnsi" w:hAnsiTheme="minorHAnsi" w:cs="Trebuchet MS"/>
        </w:rPr>
        <w:t>!)</w:t>
      </w:r>
    </w:p>
    <w:tbl>
      <w:tblPr>
        <w:tblW w:w="0" w:type="auto"/>
        <w:tblInd w:w="105" w:type="dxa"/>
        <w:tblLayout w:type="fixed"/>
        <w:tblLook w:val="0000" w:firstRow="0" w:lastRow="0" w:firstColumn="0" w:lastColumn="0" w:noHBand="0" w:noVBand="0"/>
      </w:tblPr>
      <w:tblGrid>
        <w:gridCol w:w="10197"/>
      </w:tblGrid>
      <w:tr w:rsidR="00CA7689" w:rsidRPr="003C6BCF" w14:paraId="7AB458DD" w14:textId="77777777"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77CAC" w14:textId="113C8A9F" w:rsidR="00CA7689" w:rsidRPr="00C878BE" w:rsidRDefault="00E20003">
            <w:pPr>
              <w:rPr>
                <w:rFonts w:asciiTheme="minorHAnsi" w:hAnsiTheme="minorHAnsi" w:cs="Trebuchet MS"/>
                <w:b/>
              </w:rPr>
            </w:pPr>
            <w:sdt>
              <w:sdtPr>
                <w:rPr>
                  <w:rFonts w:asciiTheme="minorHAnsi" w:hAnsiTheme="minorHAnsi" w:cs="Arial"/>
                </w:rPr>
                <w:id w:val="564305006"/>
                <w:placeholder>
                  <w:docPart w:val="C782A5A7B4D846C5BFE5CAA060A3BBAB"/>
                </w:placeholder>
              </w:sdtPr>
              <w:sdtContent>
                <w:sdt>
                  <w:sdtPr>
                    <w:rPr>
                      <w:rFonts w:asciiTheme="minorHAnsi" w:hAnsiTheme="minorHAnsi" w:cs="Arial"/>
                    </w:rPr>
                    <w:id w:val="-2120363175"/>
                    <w:placeholder>
                      <w:docPart w:val="6AC487DED85D4F1898B73A3C853F0608"/>
                    </w:placeholder>
                  </w:sdtPr>
                  <w:sdtContent>
                    <w:r>
                      <w:rPr>
                        <w:rFonts w:asciiTheme="minorHAnsi" w:hAnsiTheme="minorHAnsi" w:cs="Arial"/>
                      </w:rPr>
                      <w:t xml:space="preserve"> </w:t>
                    </w:r>
                  </w:sdtContent>
                </w:sdt>
              </w:sdtContent>
            </w:sdt>
            <w:r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-1345323534"/>
                <w:placeholder>
                  <w:docPart w:val="3F1F0B2B18B947E199189274D15179B1"/>
                </w:placeholder>
              </w:sdtPr>
              <w:sdtContent>
                <w:sdt>
                  <w:sdtPr>
                    <w:rPr>
                      <w:rFonts w:asciiTheme="minorHAnsi" w:hAnsiTheme="minorHAnsi" w:cs="Arial"/>
                    </w:rPr>
                    <w:id w:val="-1961869388"/>
                    <w:placeholder>
                      <w:docPart w:val="D27DCE2E5F104E49B6A5C5016D06DF58"/>
                    </w:placeholder>
                  </w:sdtPr>
                  <w:sdtContent>
                    <w:r>
                      <w:rPr>
                        <w:rFonts w:asciiTheme="minorHAnsi" w:hAnsiTheme="minorHAnsi" w:cs="Arial"/>
                      </w:rPr>
                      <w:t xml:space="preserve"> </w:t>
                    </w:r>
                  </w:sdtContent>
                </w:sdt>
              </w:sdtContent>
            </w:sdt>
          </w:p>
          <w:p w14:paraId="7E26C6D8" w14:textId="77777777" w:rsidR="00BA093C" w:rsidRDefault="00BA093C">
            <w:pPr>
              <w:rPr>
                <w:rFonts w:asciiTheme="minorHAnsi" w:hAnsiTheme="minorHAnsi" w:cs="Trebuchet MS"/>
                <w:b/>
              </w:rPr>
            </w:pPr>
          </w:p>
          <w:p w14:paraId="30A7500B" w14:textId="77777777" w:rsidR="00C878BE" w:rsidRDefault="00C878BE">
            <w:pPr>
              <w:rPr>
                <w:rFonts w:asciiTheme="minorHAnsi" w:hAnsiTheme="minorHAnsi" w:cs="Trebuchet MS"/>
                <w:b/>
              </w:rPr>
            </w:pPr>
          </w:p>
          <w:p w14:paraId="1DB68E57" w14:textId="77777777" w:rsidR="00C878BE" w:rsidRPr="00C878BE" w:rsidRDefault="00C878BE">
            <w:pPr>
              <w:rPr>
                <w:rFonts w:asciiTheme="minorHAnsi" w:hAnsiTheme="minorHAnsi" w:cs="Trebuchet MS"/>
                <w:b/>
              </w:rPr>
            </w:pPr>
          </w:p>
          <w:p w14:paraId="7F7F58FF" w14:textId="77777777" w:rsidR="00BA093C" w:rsidRPr="00C878BE" w:rsidRDefault="00BA093C">
            <w:pPr>
              <w:rPr>
                <w:rFonts w:asciiTheme="minorHAnsi" w:hAnsiTheme="minorHAnsi" w:cs="Trebuchet MS"/>
                <w:b/>
              </w:rPr>
            </w:pPr>
          </w:p>
          <w:p w14:paraId="53863415" w14:textId="77777777" w:rsidR="00BA093C" w:rsidRDefault="00BA093C">
            <w:pPr>
              <w:rPr>
                <w:rFonts w:asciiTheme="minorHAnsi" w:hAnsiTheme="minorHAnsi" w:cs="Trebuchet MS"/>
                <w:b/>
              </w:rPr>
            </w:pPr>
          </w:p>
          <w:p w14:paraId="5E88F6CC" w14:textId="77777777" w:rsidR="00165E0B" w:rsidRDefault="00165E0B">
            <w:pPr>
              <w:rPr>
                <w:rFonts w:asciiTheme="minorHAnsi" w:hAnsiTheme="minorHAnsi" w:cs="Trebuchet MS"/>
                <w:b/>
              </w:rPr>
            </w:pPr>
          </w:p>
          <w:p w14:paraId="4770E2E6" w14:textId="77777777" w:rsidR="00165E0B" w:rsidRDefault="00165E0B">
            <w:pPr>
              <w:rPr>
                <w:rFonts w:asciiTheme="minorHAnsi" w:hAnsiTheme="minorHAnsi" w:cs="Trebuchet MS"/>
                <w:b/>
              </w:rPr>
            </w:pPr>
          </w:p>
          <w:p w14:paraId="50BD75E2" w14:textId="77777777" w:rsidR="00165E0B" w:rsidRPr="00C878BE" w:rsidRDefault="00165E0B">
            <w:pPr>
              <w:rPr>
                <w:rFonts w:asciiTheme="minorHAnsi" w:hAnsiTheme="minorHAnsi" w:cs="Trebuchet MS"/>
                <w:b/>
              </w:rPr>
            </w:pPr>
          </w:p>
          <w:p w14:paraId="0F604143" w14:textId="77777777" w:rsidR="00CA7689" w:rsidRPr="003C6BCF" w:rsidRDefault="00CA7689">
            <w:pPr>
              <w:rPr>
                <w:rFonts w:asciiTheme="minorHAnsi" w:hAnsiTheme="minorHAnsi" w:cs="Trebuchet MS"/>
                <w:b/>
              </w:rPr>
            </w:pPr>
          </w:p>
        </w:tc>
      </w:tr>
    </w:tbl>
    <w:p w14:paraId="73C218F5" w14:textId="77777777" w:rsidR="00CA7689" w:rsidRPr="003C6BCF" w:rsidRDefault="00CA7689">
      <w:pPr>
        <w:rPr>
          <w:rFonts w:asciiTheme="minorHAnsi" w:hAnsiTheme="minorHAnsi" w:cs="Trebuchet MS"/>
          <w:b/>
          <w:sz w:val="16"/>
          <w:szCs w:val="16"/>
        </w:rPr>
      </w:pPr>
    </w:p>
    <w:p w14:paraId="784466D0" w14:textId="77777777" w:rsidR="00CA7689" w:rsidRPr="003C6BCF" w:rsidRDefault="00804D06">
      <w:pPr>
        <w:spacing w:after="113"/>
        <w:rPr>
          <w:rFonts w:asciiTheme="minorHAnsi" w:hAnsiTheme="minorHAnsi" w:cs="Trebuchet MS"/>
        </w:rPr>
      </w:pPr>
      <w:r w:rsidRPr="003C6BCF">
        <w:rPr>
          <w:rFonts w:asciiTheme="minorHAnsi" w:hAnsiTheme="minorHAnsi" w:cs="Trebuchet MS"/>
          <w:b/>
          <w:sz w:val="28"/>
          <w:szCs w:val="28"/>
          <w:u w:val="single"/>
        </w:rPr>
        <w:t>Übergangsempfehlung der Grundschule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9"/>
        <w:gridCol w:w="453"/>
        <w:gridCol w:w="5129"/>
      </w:tblGrid>
      <w:tr w:rsidR="00CA7689" w:rsidRPr="003C6BCF" w14:paraId="5D48CC9A" w14:textId="77777777">
        <w:tc>
          <w:tcPr>
            <w:tcW w:w="459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7329247B" w14:textId="4689322E" w:rsidR="00CA7689" w:rsidRPr="003C6BCF" w:rsidRDefault="00804D06" w:rsidP="00C62258">
            <w:pPr>
              <w:ind w:left="593" w:right="288" w:hanging="577"/>
              <w:rPr>
                <w:rFonts w:asciiTheme="minorHAnsi" w:hAnsiTheme="minorHAnsi"/>
              </w:rPr>
            </w:pPr>
            <w:r w:rsidRPr="003C6BCF">
              <w:rPr>
                <w:rFonts w:asciiTheme="minorHAnsi" w:hAnsiTheme="minorHAnsi" w:cs="Trebuchet MS"/>
              </w:rPr>
              <w:t xml:space="preserve">a) </w:t>
            </w:r>
            <w:sdt>
              <w:sdtPr>
                <w:rPr>
                  <w:rFonts w:asciiTheme="minorHAnsi" w:hAnsiTheme="minorHAnsi" w:cs="Arial"/>
                </w:rPr>
                <w:id w:val="-28912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2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2258" w:rsidRPr="003C6BCF">
              <w:rPr>
                <w:rFonts w:asciiTheme="minorHAnsi" w:hAnsiTheme="minorHAnsi" w:cs="Trebuchet MS"/>
                <w:b/>
                <w:bCs/>
              </w:rPr>
              <w:t xml:space="preserve"> </w:t>
            </w:r>
            <w:r w:rsidRPr="003C6BCF">
              <w:rPr>
                <w:rFonts w:asciiTheme="minorHAnsi" w:hAnsiTheme="minorHAnsi" w:cs="Trebuchet MS"/>
                <w:b/>
                <w:bCs/>
              </w:rPr>
              <w:t>Gymnasium</w:t>
            </w:r>
            <w:r w:rsidRPr="003C6BCF">
              <w:rPr>
                <w:rFonts w:asciiTheme="minorHAnsi" w:hAnsiTheme="minorHAnsi" w:cs="Trebuchet MS"/>
              </w:rPr>
              <w:br/>
              <w:t>(ohne Einschränkung)</w:t>
            </w:r>
          </w:p>
        </w:tc>
        <w:tc>
          <w:tcPr>
            <w:tcW w:w="453" w:type="dxa"/>
            <w:tcBorders>
              <w:left w:val="single" w:sz="1" w:space="0" w:color="000000"/>
            </w:tcBorders>
            <w:shd w:val="clear" w:color="auto" w:fill="auto"/>
          </w:tcPr>
          <w:p w14:paraId="0C698AAF" w14:textId="77777777" w:rsidR="00CA7689" w:rsidRPr="003C6BCF" w:rsidRDefault="00CA7689">
            <w:pPr>
              <w:snapToGrid w:val="0"/>
              <w:ind w:left="593" w:right="288" w:hanging="577"/>
              <w:rPr>
                <w:rFonts w:asciiTheme="minorHAnsi" w:hAnsiTheme="minorHAnsi"/>
              </w:rPr>
            </w:pPr>
          </w:p>
        </w:tc>
        <w:tc>
          <w:tcPr>
            <w:tcW w:w="512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7FA02C3" w14:textId="242450B7" w:rsidR="00CA7689" w:rsidRPr="003C6BCF" w:rsidRDefault="00804D06" w:rsidP="00C62258">
            <w:pPr>
              <w:spacing w:after="57"/>
              <w:ind w:left="659" w:right="115" w:hanging="544"/>
              <w:rPr>
                <w:rFonts w:asciiTheme="minorHAnsi" w:hAnsiTheme="minorHAnsi"/>
              </w:rPr>
            </w:pPr>
            <w:r w:rsidRPr="003C6BCF">
              <w:rPr>
                <w:rFonts w:asciiTheme="minorHAnsi" w:hAnsiTheme="minorHAnsi" w:cs="Trebuchet MS"/>
              </w:rPr>
              <w:t xml:space="preserve">c) </w:t>
            </w:r>
            <w:bookmarkStart w:id="1" w:name="Kontrollk%25252525C3%25252525A4stchen541"/>
            <w:bookmarkStart w:id="2" w:name="Kontrollk%25252525C3%25252525A4stchen531"/>
            <w:sdt>
              <w:sdtPr>
                <w:rPr>
                  <w:rFonts w:asciiTheme="minorHAnsi" w:hAnsiTheme="minorHAnsi" w:cs="Arial"/>
                </w:rPr>
                <w:id w:val="95829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2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2258" w:rsidRPr="003C6BCF">
              <w:rPr>
                <w:rFonts w:asciiTheme="minorHAnsi" w:hAnsiTheme="minorHAnsi" w:cs="Trebuchet MS"/>
                <w:b/>
              </w:rPr>
              <w:t xml:space="preserve"> </w:t>
            </w:r>
            <w:r w:rsidRPr="003C6BCF">
              <w:rPr>
                <w:rFonts w:asciiTheme="minorHAnsi" w:hAnsiTheme="minorHAnsi" w:cs="Trebuchet MS"/>
                <w:b/>
              </w:rPr>
              <w:t xml:space="preserve">Realschule </w:t>
            </w:r>
            <w:r w:rsidRPr="003C6BCF">
              <w:rPr>
                <w:rFonts w:asciiTheme="minorHAnsi" w:hAnsiTheme="minorHAnsi" w:cs="Trebuchet MS"/>
                <w:b/>
              </w:rPr>
              <w:br/>
            </w:r>
            <w:r w:rsidRPr="003C6BCF">
              <w:rPr>
                <w:rFonts w:asciiTheme="minorHAnsi" w:hAnsiTheme="minorHAnsi" w:cs="Trebuchet MS"/>
              </w:rPr>
              <w:t>(</w:t>
            </w:r>
            <w:r w:rsidRPr="003C6BCF">
              <w:rPr>
                <w:rFonts w:asciiTheme="minorHAnsi" w:hAnsiTheme="minorHAnsi" w:cs="Trebuchet MS"/>
                <w:u w:val="single"/>
              </w:rPr>
              <w:t>ohne</w:t>
            </w:r>
            <w:r w:rsidRPr="003C6BCF">
              <w:rPr>
                <w:rFonts w:asciiTheme="minorHAnsi" w:hAnsiTheme="minorHAnsi" w:cs="Trebuchet MS"/>
              </w:rPr>
              <w:t xml:space="preserve"> </w:t>
            </w:r>
            <w:r w:rsidRPr="003C6BCF">
              <w:rPr>
                <w:rFonts w:asciiTheme="minorHAnsi" w:hAnsiTheme="minorHAnsi" w:cs="Trebuchet MS"/>
                <w:i/>
                <w:iCs/>
              </w:rPr>
              <w:t>Gymnasium mit Einschränkung</w:t>
            </w:r>
            <w:r w:rsidRPr="003C6BCF">
              <w:rPr>
                <w:rFonts w:asciiTheme="minorHAnsi" w:hAnsiTheme="minorHAnsi" w:cs="Trebuchet MS"/>
              </w:rPr>
              <w:t>)</w:t>
            </w:r>
          </w:p>
        </w:tc>
      </w:tr>
      <w:tr w:rsidR="00CA7689" w:rsidRPr="003C6BCF" w14:paraId="493C9362" w14:textId="77777777">
        <w:tc>
          <w:tcPr>
            <w:tcW w:w="4599" w:type="dxa"/>
            <w:tcBorders>
              <w:left w:val="single" w:sz="1" w:space="0" w:color="000000"/>
            </w:tcBorders>
            <w:shd w:val="clear" w:color="auto" w:fill="auto"/>
          </w:tcPr>
          <w:p w14:paraId="4CDE2103" w14:textId="45A3E88C" w:rsidR="00CA7689" w:rsidRPr="003C6BCF" w:rsidRDefault="00804D06" w:rsidP="00C62258">
            <w:pPr>
              <w:ind w:left="593" w:right="288" w:hanging="577"/>
              <w:rPr>
                <w:rFonts w:asciiTheme="minorHAnsi" w:hAnsiTheme="minorHAnsi"/>
              </w:rPr>
            </w:pPr>
            <w:r w:rsidRPr="003C6BCF">
              <w:rPr>
                <w:rFonts w:asciiTheme="minorHAnsi" w:hAnsiTheme="minorHAnsi" w:cs="Trebuchet MS"/>
              </w:rPr>
              <w:t xml:space="preserve">b) </w:t>
            </w:r>
            <w:sdt>
              <w:sdtPr>
                <w:rPr>
                  <w:rFonts w:asciiTheme="minorHAnsi" w:hAnsiTheme="minorHAnsi" w:cs="Arial"/>
                </w:rPr>
                <w:id w:val="194681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2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2258" w:rsidRPr="003C6BCF">
              <w:rPr>
                <w:rFonts w:asciiTheme="minorHAnsi" w:hAnsiTheme="minorHAnsi" w:cs="Calibri"/>
              </w:rPr>
              <w:t xml:space="preserve"> </w:t>
            </w:r>
            <w:bookmarkEnd w:id="1"/>
            <w:r w:rsidRPr="003C6BCF">
              <w:rPr>
                <w:rFonts w:asciiTheme="minorHAnsi" w:hAnsiTheme="minorHAnsi" w:cs="Trebuchet MS"/>
              </w:rPr>
              <w:t xml:space="preserve"> </w:t>
            </w:r>
            <w:r w:rsidRPr="003C6BCF">
              <w:rPr>
                <w:rFonts w:asciiTheme="minorHAnsi" w:hAnsiTheme="minorHAnsi" w:cs="Trebuchet MS"/>
                <w:b/>
                <w:bCs/>
              </w:rPr>
              <w:t xml:space="preserve">Realschule </w:t>
            </w:r>
            <w:r w:rsidRPr="003C6BCF">
              <w:rPr>
                <w:rFonts w:asciiTheme="minorHAnsi" w:hAnsiTheme="minorHAnsi" w:cs="Trebuchet MS"/>
                <w:b/>
                <w:bCs/>
                <w:u w:val="single"/>
              </w:rPr>
              <w:t>und</w:t>
            </w:r>
            <w:r w:rsidRPr="003C6BCF">
              <w:rPr>
                <w:rFonts w:asciiTheme="minorHAnsi" w:hAnsiTheme="minorHAnsi" w:cs="Trebuchet MS"/>
                <w:b/>
                <w:bCs/>
              </w:rPr>
              <w:t xml:space="preserve"> Gymnasium</w:t>
            </w:r>
            <w:r w:rsidRPr="003C6BCF">
              <w:rPr>
                <w:rFonts w:asciiTheme="minorHAnsi" w:hAnsiTheme="minorHAnsi" w:cs="Trebuchet MS"/>
              </w:rPr>
              <w:t xml:space="preserve"> </w:t>
            </w:r>
            <w:r w:rsidRPr="003C6BCF">
              <w:rPr>
                <w:rFonts w:asciiTheme="minorHAnsi" w:hAnsiTheme="minorHAnsi" w:cs="Trebuchet MS"/>
                <w:b/>
                <w:bCs/>
              </w:rPr>
              <w:t>mit Einschränkungen</w:t>
            </w:r>
          </w:p>
        </w:tc>
        <w:tc>
          <w:tcPr>
            <w:tcW w:w="453" w:type="dxa"/>
            <w:tcBorders>
              <w:left w:val="single" w:sz="1" w:space="0" w:color="000000"/>
            </w:tcBorders>
            <w:shd w:val="clear" w:color="auto" w:fill="auto"/>
          </w:tcPr>
          <w:p w14:paraId="00A54D9B" w14:textId="77777777" w:rsidR="00CA7689" w:rsidRPr="003C6BCF" w:rsidRDefault="00CA7689">
            <w:pPr>
              <w:snapToGrid w:val="0"/>
              <w:ind w:left="593" w:right="288" w:hanging="577"/>
              <w:rPr>
                <w:rFonts w:asciiTheme="minorHAnsi" w:hAnsiTheme="minorHAnsi"/>
              </w:rPr>
            </w:pPr>
          </w:p>
        </w:tc>
        <w:tc>
          <w:tcPr>
            <w:tcW w:w="512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09EDACB" w14:textId="5166C855" w:rsidR="00CA7689" w:rsidRPr="003C6BCF" w:rsidRDefault="00804D06" w:rsidP="00C62258">
            <w:pPr>
              <w:ind w:left="659" w:right="115" w:hanging="544"/>
              <w:rPr>
                <w:rFonts w:asciiTheme="minorHAnsi" w:hAnsiTheme="minorHAnsi"/>
              </w:rPr>
            </w:pPr>
            <w:r w:rsidRPr="003C6BCF">
              <w:rPr>
                <w:rFonts w:asciiTheme="minorHAnsi" w:hAnsiTheme="minorHAnsi" w:cs="Trebuchet MS"/>
              </w:rPr>
              <w:t xml:space="preserve">d) </w:t>
            </w:r>
            <w:sdt>
              <w:sdtPr>
                <w:rPr>
                  <w:rFonts w:asciiTheme="minorHAnsi" w:hAnsiTheme="minorHAnsi" w:cs="Arial"/>
                </w:rPr>
                <w:id w:val="-145424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2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2258" w:rsidRPr="003C6BCF">
              <w:rPr>
                <w:rFonts w:asciiTheme="minorHAnsi" w:hAnsiTheme="minorHAnsi" w:cs="Trebuchet MS"/>
                <w:b/>
                <w:bCs/>
              </w:rPr>
              <w:t xml:space="preserve"> </w:t>
            </w:r>
            <w:r w:rsidRPr="003C6BCF">
              <w:rPr>
                <w:rFonts w:asciiTheme="minorHAnsi" w:hAnsiTheme="minorHAnsi" w:cs="Trebuchet MS"/>
                <w:b/>
                <w:bCs/>
              </w:rPr>
              <w:t>Sonstige</w:t>
            </w:r>
            <w:r w:rsidRPr="003C6BCF">
              <w:rPr>
                <w:rFonts w:asciiTheme="minorHAnsi" w:hAnsiTheme="minorHAnsi" w:cs="Trebuchet MS"/>
              </w:rPr>
              <w:t>:</w:t>
            </w:r>
            <w:r w:rsidR="00E20003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-2083977726"/>
                <w:placeholder>
                  <w:docPart w:val="423B94A236384EADBA66BD64F95426C5"/>
                </w:placeholder>
              </w:sdtPr>
              <w:sdtContent>
                <w:sdt>
                  <w:sdtPr>
                    <w:rPr>
                      <w:rFonts w:asciiTheme="minorHAnsi" w:hAnsiTheme="minorHAnsi" w:cs="Arial"/>
                    </w:rPr>
                    <w:id w:val="-983078037"/>
                    <w:placeholder>
                      <w:docPart w:val="D30F95D4F56945B5869CEAEA9E604639"/>
                    </w:placeholder>
                  </w:sdtPr>
                  <w:sdtContent>
                    <w:r w:rsidR="00E20003">
                      <w:rPr>
                        <w:rFonts w:asciiTheme="minorHAnsi" w:hAnsiTheme="minorHAnsi" w:cs="Arial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CA7689" w:rsidRPr="003C6BCF" w14:paraId="20435715" w14:textId="77777777">
        <w:tc>
          <w:tcPr>
            <w:tcW w:w="4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EF02A6" w14:textId="77777777" w:rsidR="00CA7689" w:rsidRPr="003C6BCF" w:rsidRDefault="00CA7689">
            <w:pPr>
              <w:snapToGrid w:val="0"/>
              <w:ind w:left="593" w:right="288" w:hanging="577"/>
              <w:rPr>
                <w:rFonts w:asciiTheme="minorHAnsi" w:hAnsiTheme="minorHAnsi" w:cs="Trebuchet MS"/>
              </w:rPr>
            </w:pPr>
          </w:p>
        </w:tc>
        <w:tc>
          <w:tcPr>
            <w:tcW w:w="453" w:type="dxa"/>
            <w:tcBorders>
              <w:left w:val="single" w:sz="1" w:space="0" w:color="000000"/>
            </w:tcBorders>
            <w:shd w:val="clear" w:color="auto" w:fill="auto"/>
          </w:tcPr>
          <w:p w14:paraId="7345714B" w14:textId="77777777" w:rsidR="00CA7689" w:rsidRPr="003C6BCF" w:rsidRDefault="00CA7689">
            <w:pPr>
              <w:snapToGrid w:val="0"/>
              <w:ind w:left="593" w:right="288" w:hanging="577"/>
              <w:rPr>
                <w:rFonts w:asciiTheme="minorHAnsi" w:hAnsiTheme="minorHAnsi" w:cs="Trebuchet MS"/>
              </w:rPr>
            </w:pPr>
          </w:p>
        </w:tc>
        <w:tc>
          <w:tcPr>
            <w:tcW w:w="5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184607" w14:textId="77777777" w:rsidR="00CA7689" w:rsidRPr="003C6BCF" w:rsidRDefault="00804D06" w:rsidP="00BA093C">
            <w:pPr>
              <w:ind w:left="705" w:right="157" w:hanging="1189"/>
              <w:rPr>
                <w:rFonts w:asciiTheme="minorHAnsi" w:hAnsiTheme="minorHAnsi"/>
              </w:rPr>
            </w:pPr>
            <w:r w:rsidRPr="003C6BCF">
              <w:rPr>
                <w:rFonts w:asciiTheme="minorHAnsi" w:hAnsiTheme="minorHAnsi" w:cs="Trebuchet MS"/>
                <w:b/>
                <w:bCs/>
                <w:sz w:val="22"/>
                <w:szCs w:val="22"/>
              </w:rPr>
              <w:t xml:space="preserve">c) </w:t>
            </w:r>
          </w:p>
        </w:tc>
      </w:tr>
    </w:tbl>
    <w:p w14:paraId="5270809E" w14:textId="77777777" w:rsidR="00CA7689" w:rsidRDefault="00CA7689">
      <w:pPr>
        <w:rPr>
          <w:rFonts w:asciiTheme="minorHAnsi" w:hAnsiTheme="minorHAnsi" w:cs="Trebuchet MS"/>
        </w:rPr>
      </w:pPr>
    </w:p>
    <w:bookmarkEnd w:id="2"/>
    <w:p w14:paraId="3995EBBB" w14:textId="77777777" w:rsidR="00E20003" w:rsidRDefault="007F5524" w:rsidP="007F5524">
      <w:pPr>
        <w:rPr>
          <w:rFonts w:asciiTheme="minorHAnsi" w:hAnsiTheme="minorHAnsi" w:cs="Trebuchet MS"/>
        </w:rPr>
      </w:pPr>
      <w:r>
        <w:rPr>
          <w:rFonts w:asciiTheme="minorHAnsi" w:hAnsiTheme="minorHAnsi" w:cs="Trebuchet MS"/>
        </w:rPr>
        <w:t xml:space="preserve">Der Kauf eines Ipads für schulische Zwecke ist nach heutiger Einschätzung vor Beginn des Schuljahres 2025-2026 am 27.8.2025 nicht erwünscht und auch nicht  sinnvoll. </w:t>
      </w:r>
    </w:p>
    <w:p w14:paraId="0DA16F70" w14:textId="478132C9" w:rsidR="007F5524" w:rsidRDefault="007F5524" w:rsidP="007F5524">
      <w:pPr>
        <w:rPr>
          <w:rFonts w:asciiTheme="minorHAnsi" w:hAnsiTheme="minorHAnsi" w:cs="Trebuchet MS"/>
        </w:rPr>
      </w:pPr>
      <w:r>
        <w:rPr>
          <w:rFonts w:asciiTheme="minorHAnsi" w:hAnsiTheme="minorHAnsi" w:cs="Trebuchet MS"/>
        </w:rPr>
        <w:t>Sollte sich daran etwas ändern, informieren  wir Sie  rechtzeitig und umfassend.</w:t>
      </w:r>
      <w:r w:rsidRPr="00326ABD">
        <w:rPr>
          <w:rFonts w:asciiTheme="minorHAnsi" w:hAnsiTheme="minorHAnsi" w:cs="Trebuchet MS"/>
        </w:rPr>
        <w:t xml:space="preserve"> </w:t>
      </w:r>
    </w:p>
    <w:p w14:paraId="2CEBB8D1" w14:textId="4C239F41" w:rsidR="000E3F19" w:rsidRPr="00C878BE" w:rsidRDefault="000E3F19" w:rsidP="007F5524">
      <w:pPr>
        <w:rPr>
          <w:rFonts w:asciiTheme="minorHAnsi" w:hAnsiTheme="minorHAnsi" w:cs="Trebuchet MS"/>
          <w:i/>
          <w:sz w:val="28"/>
          <w:szCs w:val="28"/>
        </w:rPr>
      </w:pPr>
    </w:p>
    <w:sectPr w:rsidR="000E3F19" w:rsidRPr="00C878BE" w:rsidSect="00383F3D">
      <w:footerReference w:type="default" r:id="rId8"/>
      <w:pgSz w:w="11906" w:h="16838"/>
      <w:pgMar w:top="426" w:right="567" w:bottom="0" w:left="1134" w:header="720" w:footer="175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BD425" w14:textId="77777777" w:rsidR="0041027B" w:rsidRDefault="0041027B" w:rsidP="003C6BCF">
      <w:r>
        <w:separator/>
      </w:r>
    </w:p>
  </w:endnote>
  <w:endnote w:type="continuationSeparator" w:id="0">
    <w:p w14:paraId="74B2CF8C" w14:textId="77777777" w:rsidR="0041027B" w:rsidRDefault="0041027B" w:rsidP="003C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9658A" w14:textId="687805F6" w:rsidR="003C6BCF" w:rsidRPr="003C6BCF" w:rsidRDefault="003C6BCF" w:rsidP="003C6BCF">
    <w:pPr>
      <w:widowControl/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jc w:val="right"/>
      <w:textAlignment w:val="baseline"/>
      <w:rPr>
        <w:rFonts w:ascii="Calibri" w:eastAsia="Times New Roman" w:hAnsi="Calibri" w:cs="Times New Roman"/>
        <w:b/>
        <w:kern w:val="0"/>
        <w:sz w:val="18"/>
        <w:szCs w:val="18"/>
        <w:lang w:eastAsia="de-DE" w:bidi="ar-SA"/>
      </w:rPr>
    </w:pPr>
    <w:r w:rsidRPr="003C6BCF">
      <w:rPr>
        <w:rFonts w:ascii="Calibri" w:eastAsia="Times New Roman" w:hAnsi="Calibri" w:cs="Times New Roman"/>
        <w:b/>
        <w:kern w:val="0"/>
        <w:sz w:val="18"/>
        <w:szCs w:val="18"/>
        <w:lang w:eastAsia="de-DE" w:bidi="ar-SA"/>
      </w:rPr>
      <w:t xml:space="preserve">Anmeldebogen Landfermann-Gymnasium - </w:t>
    </w:r>
    <w:r>
      <w:rPr>
        <w:rFonts w:ascii="Calibri" w:eastAsia="Times New Roman" w:hAnsi="Calibri" w:cs="Times New Roman"/>
        <w:b/>
        <w:kern w:val="0"/>
        <w:sz w:val="18"/>
        <w:szCs w:val="18"/>
        <w:lang w:eastAsia="de-DE" w:bidi="ar-SA"/>
      </w:rPr>
      <w:t xml:space="preserve"> Seite </w:t>
    </w:r>
    <w:r w:rsidR="00E27C1E">
      <w:rPr>
        <w:rFonts w:ascii="Calibri" w:eastAsia="Times New Roman" w:hAnsi="Calibri" w:cs="Times New Roman"/>
        <w:b/>
        <w:kern w:val="0"/>
        <w:sz w:val="18"/>
        <w:szCs w:val="18"/>
        <w:lang w:eastAsia="de-DE" w:bidi="ar-SA"/>
      </w:rPr>
      <w:t>2</w:t>
    </w:r>
    <w:r w:rsidRPr="003C6BCF">
      <w:rPr>
        <w:rFonts w:ascii="Calibri" w:eastAsia="Times New Roman" w:hAnsi="Calibri" w:cs="Times New Roman"/>
        <w:b/>
        <w:kern w:val="0"/>
        <w:sz w:val="18"/>
        <w:szCs w:val="18"/>
        <w:lang w:eastAsia="de-DE" w:bidi="ar-SA"/>
      </w:rPr>
      <w:t xml:space="preserve"> von 3 – Unterschriften auf Seite </w:t>
    </w:r>
    <w:r w:rsidR="00E27C1E">
      <w:rPr>
        <w:rFonts w:ascii="Calibri" w:eastAsia="Times New Roman" w:hAnsi="Calibri" w:cs="Times New Roman"/>
        <w:b/>
        <w:kern w:val="0"/>
        <w:sz w:val="18"/>
        <w:szCs w:val="18"/>
        <w:lang w:eastAsia="de-DE" w:bidi="ar-SA"/>
      </w:rPr>
      <w:t>3</w:t>
    </w:r>
  </w:p>
  <w:p w14:paraId="12693348" w14:textId="77777777" w:rsidR="003C6BCF" w:rsidRDefault="003C6BC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BDA39" w14:textId="77777777" w:rsidR="0041027B" w:rsidRDefault="0041027B" w:rsidP="003C6BCF">
      <w:r>
        <w:separator/>
      </w:r>
    </w:p>
  </w:footnote>
  <w:footnote w:type="continuationSeparator" w:id="0">
    <w:p w14:paraId="02837014" w14:textId="77777777" w:rsidR="0041027B" w:rsidRDefault="0041027B" w:rsidP="003C6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9uT5x1o3zb3lLHIQ6apl/xHlllk=" w:salt="kPaD3gH+9bGLzl7/6pRL+A==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CF"/>
    <w:rsid w:val="0002494B"/>
    <w:rsid w:val="00030A3C"/>
    <w:rsid w:val="0008106B"/>
    <w:rsid w:val="00092543"/>
    <w:rsid w:val="000E3F19"/>
    <w:rsid w:val="00165E0B"/>
    <w:rsid w:val="001B7B21"/>
    <w:rsid w:val="0023775A"/>
    <w:rsid w:val="002E699E"/>
    <w:rsid w:val="00383F3D"/>
    <w:rsid w:val="00396199"/>
    <w:rsid w:val="003C48DE"/>
    <w:rsid w:val="003C6BCF"/>
    <w:rsid w:val="003F69CC"/>
    <w:rsid w:val="0041027B"/>
    <w:rsid w:val="00463D7D"/>
    <w:rsid w:val="004A5708"/>
    <w:rsid w:val="005208F0"/>
    <w:rsid w:val="00576C8F"/>
    <w:rsid w:val="00582247"/>
    <w:rsid w:val="00655955"/>
    <w:rsid w:val="006E61F7"/>
    <w:rsid w:val="00736DF9"/>
    <w:rsid w:val="007F5524"/>
    <w:rsid w:val="00804D06"/>
    <w:rsid w:val="00962808"/>
    <w:rsid w:val="009656C5"/>
    <w:rsid w:val="00A72D83"/>
    <w:rsid w:val="00B37D30"/>
    <w:rsid w:val="00B85741"/>
    <w:rsid w:val="00BA093C"/>
    <w:rsid w:val="00BA1DF0"/>
    <w:rsid w:val="00BB6A90"/>
    <w:rsid w:val="00C425CD"/>
    <w:rsid w:val="00C62258"/>
    <w:rsid w:val="00C878BE"/>
    <w:rsid w:val="00CA7689"/>
    <w:rsid w:val="00CB3927"/>
    <w:rsid w:val="00CD0DF7"/>
    <w:rsid w:val="00D21C0B"/>
    <w:rsid w:val="00D25D3E"/>
    <w:rsid w:val="00D51EEC"/>
    <w:rsid w:val="00D55750"/>
    <w:rsid w:val="00DA4D4E"/>
    <w:rsid w:val="00DE2520"/>
    <w:rsid w:val="00E17ECF"/>
    <w:rsid w:val="00E20003"/>
    <w:rsid w:val="00E27C1E"/>
    <w:rsid w:val="00FB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081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3C6BCF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3C6BCF"/>
    <w:rPr>
      <w:rFonts w:eastAsia="SimSun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3C6BCF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3C6BCF"/>
    <w:rPr>
      <w:rFonts w:eastAsia="SimSun" w:cs="Mangal"/>
      <w:kern w:val="1"/>
      <w:sz w:val="24"/>
      <w:szCs w:val="21"/>
      <w:lang w:eastAsia="hi-I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F3D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F3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Platzhaltertext">
    <w:name w:val="Placeholder Text"/>
    <w:basedOn w:val="Absatz-Standardschriftart"/>
    <w:uiPriority w:val="99"/>
    <w:semiHidden/>
    <w:rsid w:val="00030A3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3C6BCF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3C6BCF"/>
    <w:rPr>
      <w:rFonts w:eastAsia="SimSun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3C6BCF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3C6BCF"/>
    <w:rPr>
      <w:rFonts w:eastAsia="SimSun" w:cs="Mangal"/>
      <w:kern w:val="1"/>
      <w:sz w:val="24"/>
      <w:szCs w:val="21"/>
      <w:lang w:eastAsia="hi-I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F3D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F3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Platzhaltertext">
    <w:name w:val="Placeholder Text"/>
    <w:basedOn w:val="Absatz-Standardschriftart"/>
    <w:uiPriority w:val="99"/>
    <w:semiHidden/>
    <w:rsid w:val="00030A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D15629308E4F50AF8D775B523A84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B7727-5313-451D-B67C-92DD0D89779E}"/>
      </w:docPartPr>
      <w:docPartBody>
        <w:p w14:paraId="4ED9A3D9" w14:textId="105FECF6" w:rsidR="00000000" w:rsidRDefault="00F82098" w:rsidP="00F82098">
          <w:pPr>
            <w:pStyle w:val="BAD15629308E4F50AF8D775B523A84CB"/>
          </w:pPr>
          <w:r w:rsidRPr="000F5A1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A65A943ED5346C7ACB1AE2BDAD4CE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1CABCD-610F-42BB-9576-357C0CFABBE7}"/>
      </w:docPartPr>
      <w:docPartBody>
        <w:p w14:paraId="08563791" w14:textId="1C7767AB" w:rsidR="00000000" w:rsidRDefault="00F82098" w:rsidP="00F82098">
          <w:pPr>
            <w:pStyle w:val="DA65A943ED5346C7ACB1AE2BDAD4CE0A"/>
          </w:pPr>
          <w:r w:rsidRPr="000F5A1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8232108386483AABF5FB66B1399D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18F66A-74C5-4BEF-AA50-08A1C39395CD}"/>
      </w:docPartPr>
      <w:docPartBody>
        <w:p w14:paraId="3662C65B" w14:textId="2E6571E9" w:rsidR="00000000" w:rsidRDefault="00F82098" w:rsidP="00F82098">
          <w:pPr>
            <w:pStyle w:val="E28232108386483AABF5FB66B1399D12"/>
          </w:pPr>
          <w:r w:rsidRPr="000F5A1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3F5BF9D073A4374A1891157424BC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137AA4-6788-4077-91DC-35DA4E1C64A3}"/>
      </w:docPartPr>
      <w:docPartBody>
        <w:p w14:paraId="73E8E4C0" w14:textId="3069676F" w:rsidR="00000000" w:rsidRDefault="00F82098" w:rsidP="00F82098">
          <w:pPr>
            <w:pStyle w:val="F3F5BF9D073A4374A1891157424BC01C"/>
          </w:pPr>
          <w:r w:rsidRPr="000F5A1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A08E0731C442CD94F3B6DD776A1C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F25B2D-EE8C-45B9-8446-FC04DB0ABEA7}"/>
      </w:docPartPr>
      <w:docPartBody>
        <w:p w14:paraId="76D00910" w14:textId="65CD1F8C" w:rsidR="00000000" w:rsidRDefault="00F82098" w:rsidP="00F82098">
          <w:pPr>
            <w:pStyle w:val="9FA08E0731C442CD94F3B6DD776A1CA1"/>
          </w:pPr>
          <w:r w:rsidRPr="000F5A1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D0BC84C3914B208578F1533C8E5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FAEA0A-A5CA-41A0-A9B2-449F464C949B}"/>
      </w:docPartPr>
      <w:docPartBody>
        <w:p w14:paraId="31C6AFFF" w14:textId="60FC2B23" w:rsidR="00000000" w:rsidRDefault="00F82098" w:rsidP="00F82098">
          <w:pPr>
            <w:pStyle w:val="D1D0BC84C3914B208578F1533C8E5F9A"/>
          </w:pPr>
          <w:r w:rsidRPr="000F5A1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6E8F5BC151948E781D8F9DDD28B34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31075D-1C6E-41F4-8F6C-5B7BBB2ACCC1}"/>
      </w:docPartPr>
      <w:docPartBody>
        <w:p w14:paraId="659C8247" w14:textId="41E9B475" w:rsidR="00000000" w:rsidRDefault="00F82098" w:rsidP="00F82098">
          <w:pPr>
            <w:pStyle w:val="26E8F5BC151948E781D8F9DDD28B340C"/>
          </w:pPr>
          <w:r w:rsidRPr="000F5A1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9522F90E2864CBBB0EA94A387C740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47824-A227-4683-A278-060707AF7279}"/>
      </w:docPartPr>
      <w:docPartBody>
        <w:p w14:paraId="75211175" w14:textId="5329CE20" w:rsidR="00000000" w:rsidRDefault="00F82098" w:rsidP="00F82098">
          <w:pPr>
            <w:pStyle w:val="D9522F90E2864CBBB0EA94A387C74049"/>
          </w:pPr>
          <w:r w:rsidRPr="000F5A1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782A5A7B4D846C5BFE5CAA060A3B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F6931F-C101-4CD9-911A-FCB364CDAD59}"/>
      </w:docPartPr>
      <w:docPartBody>
        <w:p w14:paraId="4BABB5B0" w14:textId="24944C88" w:rsidR="00000000" w:rsidRDefault="00F82098" w:rsidP="00F82098">
          <w:pPr>
            <w:pStyle w:val="C782A5A7B4D846C5BFE5CAA060A3BBAB"/>
          </w:pPr>
          <w:r w:rsidRPr="000F5A1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AC487DED85D4F1898B73A3C853F0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4BFB53-073A-4C57-A9F2-07933E51369A}"/>
      </w:docPartPr>
      <w:docPartBody>
        <w:p w14:paraId="322477FF" w14:textId="63AC428C" w:rsidR="00000000" w:rsidRDefault="00F82098" w:rsidP="00F82098">
          <w:pPr>
            <w:pStyle w:val="6AC487DED85D4F1898B73A3C853F0608"/>
          </w:pPr>
          <w:r w:rsidRPr="000F5A1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11EBB78840B446CA431796D1DA6C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CC6D5-F30B-42F1-9A1B-A007B7D8FB9C}"/>
      </w:docPartPr>
      <w:docPartBody>
        <w:p w14:paraId="7E0BF16E" w14:textId="76E02E8C" w:rsidR="00000000" w:rsidRDefault="00F82098" w:rsidP="00F82098">
          <w:pPr>
            <w:pStyle w:val="C11EBB78840B446CA431796D1DA6C404"/>
          </w:pPr>
          <w:r w:rsidRPr="000F5A1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352736B1C33407E87C693B0DECF7F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45BC58-599B-4DBF-BC6C-C8230BD83A4A}"/>
      </w:docPartPr>
      <w:docPartBody>
        <w:p w14:paraId="45422808" w14:textId="66130239" w:rsidR="00000000" w:rsidRDefault="00F82098" w:rsidP="00F82098">
          <w:pPr>
            <w:pStyle w:val="4352736B1C33407E87C693B0DECF7F3A"/>
          </w:pPr>
          <w:r w:rsidRPr="000F5A1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1F0B2B18B947E199189274D1517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A9742-E19F-46A3-90AE-DEE2D2B3E7F8}"/>
      </w:docPartPr>
      <w:docPartBody>
        <w:p w14:paraId="5FCED18C" w14:textId="287D95A1" w:rsidR="00000000" w:rsidRDefault="00F82098" w:rsidP="00F82098">
          <w:pPr>
            <w:pStyle w:val="3F1F0B2B18B947E199189274D15179B1"/>
          </w:pPr>
          <w:r w:rsidRPr="000F5A1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7DCE2E5F104E49B6A5C5016D06DF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82F59-DEBB-4C7C-AF88-A97D2DCBE98E}"/>
      </w:docPartPr>
      <w:docPartBody>
        <w:p w14:paraId="3B36AA10" w14:textId="2A16D4EA" w:rsidR="00000000" w:rsidRDefault="00F82098" w:rsidP="00F82098">
          <w:pPr>
            <w:pStyle w:val="D27DCE2E5F104E49B6A5C5016D06DF58"/>
          </w:pPr>
          <w:r w:rsidRPr="000F5A1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98"/>
    <w:rsid w:val="00F8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2098"/>
    <w:rPr>
      <w:color w:val="808080"/>
    </w:rPr>
  </w:style>
  <w:style w:type="paragraph" w:customStyle="1" w:styleId="BAD15629308E4F50AF8D775B523A84CB">
    <w:name w:val="BAD15629308E4F50AF8D775B523A84CB"/>
    <w:rsid w:val="00F82098"/>
  </w:style>
  <w:style w:type="paragraph" w:customStyle="1" w:styleId="DA65A943ED5346C7ACB1AE2BDAD4CE0A">
    <w:name w:val="DA65A943ED5346C7ACB1AE2BDAD4CE0A"/>
    <w:rsid w:val="00F82098"/>
  </w:style>
  <w:style w:type="paragraph" w:customStyle="1" w:styleId="E28232108386483AABF5FB66B1399D12">
    <w:name w:val="E28232108386483AABF5FB66B1399D12"/>
    <w:rsid w:val="00F82098"/>
  </w:style>
  <w:style w:type="paragraph" w:customStyle="1" w:styleId="F3F5BF9D073A4374A1891157424BC01C">
    <w:name w:val="F3F5BF9D073A4374A1891157424BC01C"/>
    <w:rsid w:val="00F82098"/>
  </w:style>
  <w:style w:type="paragraph" w:customStyle="1" w:styleId="9FA08E0731C442CD94F3B6DD776A1CA1">
    <w:name w:val="9FA08E0731C442CD94F3B6DD776A1CA1"/>
    <w:rsid w:val="00F82098"/>
  </w:style>
  <w:style w:type="paragraph" w:customStyle="1" w:styleId="D1D0BC84C3914B208578F1533C8E5F9A">
    <w:name w:val="D1D0BC84C3914B208578F1533C8E5F9A"/>
    <w:rsid w:val="00F82098"/>
  </w:style>
  <w:style w:type="paragraph" w:customStyle="1" w:styleId="9D00262AB1AD4DFF9573FAE74C7E8BDB">
    <w:name w:val="9D00262AB1AD4DFF9573FAE74C7E8BDB"/>
    <w:rsid w:val="00F82098"/>
  </w:style>
  <w:style w:type="paragraph" w:customStyle="1" w:styleId="8E72B23BA64F4AE9BAF1FB04B389C03D">
    <w:name w:val="8E72B23BA64F4AE9BAF1FB04B389C03D"/>
    <w:rsid w:val="00F82098"/>
  </w:style>
  <w:style w:type="paragraph" w:customStyle="1" w:styleId="26E8F5BC151948E781D8F9DDD28B340C">
    <w:name w:val="26E8F5BC151948E781D8F9DDD28B340C"/>
    <w:rsid w:val="00F82098"/>
  </w:style>
  <w:style w:type="paragraph" w:customStyle="1" w:styleId="D9522F90E2864CBBB0EA94A387C74049">
    <w:name w:val="D9522F90E2864CBBB0EA94A387C74049"/>
    <w:rsid w:val="00F82098"/>
  </w:style>
  <w:style w:type="paragraph" w:customStyle="1" w:styleId="C782A5A7B4D846C5BFE5CAA060A3BBAB">
    <w:name w:val="C782A5A7B4D846C5BFE5CAA060A3BBAB"/>
    <w:rsid w:val="00F82098"/>
  </w:style>
  <w:style w:type="paragraph" w:customStyle="1" w:styleId="6AC487DED85D4F1898B73A3C853F0608">
    <w:name w:val="6AC487DED85D4F1898B73A3C853F0608"/>
    <w:rsid w:val="00F82098"/>
  </w:style>
  <w:style w:type="paragraph" w:customStyle="1" w:styleId="C11EBB78840B446CA431796D1DA6C404">
    <w:name w:val="C11EBB78840B446CA431796D1DA6C404"/>
    <w:rsid w:val="00F82098"/>
  </w:style>
  <w:style w:type="paragraph" w:customStyle="1" w:styleId="4352736B1C33407E87C693B0DECF7F3A">
    <w:name w:val="4352736B1C33407E87C693B0DECF7F3A"/>
    <w:rsid w:val="00F82098"/>
  </w:style>
  <w:style w:type="paragraph" w:customStyle="1" w:styleId="3F1F0B2B18B947E199189274D15179B1">
    <w:name w:val="3F1F0B2B18B947E199189274D15179B1"/>
    <w:rsid w:val="00F82098"/>
  </w:style>
  <w:style w:type="paragraph" w:customStyle="1" w:styleId="D27DCE2E5F104E49B6A5C5016D06DF58">
    <w:name w:val="D27DCE2E5F104E49B6A5C5016D06DF58"/>
    <w:rsid w:val="00F82098"/>
  </w:style>
  <w:style w:type="paragraph" w:customStyle="1" w:styleId="423B94A236384EADBA66BD64F95426C5">
    <w:name w:val="423B94A236384EADBA66BD64F95426C5"/>
    <w:rsid w:val="00F82098"/>
  </w:style>
  <w:style w:type="paragraph" w:customStyle="1" w:styleId="D30F95D4F56945B5869CEAEA9E604639">
    <w:name w:val="D30F95D4F56945B5869CEAEA9E604639"/>
    <w:rsid w:val="00F820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2098"/>
    <w:rPr>
      <w:color w:val="808080"/>
    </w:rPr>
  </w:style>
  <w:style w:type="paragraph" w:customStyle="1" w:styleId="BAD15629308E4F50AF8D775B523A84CB">
    <w:name w:val="BAD15629308E4F50AF8D775B523A84CB"/>
    <w:rsid w:val="00F82098"/>
  </w:style>
  <w:style w:type="paragraph" w:customStyle="1" w:styleId="DA65A943ED5346C7ACB1AE2BDAD4CE0A">
    <w:name w:val="DA65A943ED5346C7ACB1AE2BDAD4CE0A"/>
    <w:rsid w:val="00F82098"/>
  </w:style>
  <w:style w:type="paragraph" w:customStyle="1" w:styleId="E28232108386483AABF5FB66B1399D12">
    <w:name w:val="E28232108386483AABF5FB66B1399D12"/>
    <w:rsid w:val="00F82098"/>
  </w:style>
  <w:style w:type="paragraph" w:customStyle="1" w:styleId="F3F5BF9D073A4374A1891157424BC01C">
    <w:name w:val="F3F5BF9D073A4374A1891157424BC01C"/>
    <w:rsid w:val="00F82098"/>
  </w:style>
  <w:style w:type="paragraph" w:customStyle="1" w:styleId="9FA08E0731C442CD94F3B6DD776A1CA1">
    <w:name w:val="9FA08E0731C442CD94F3B6DD776A1CA1"/>
    <w:rsid w:val="00F82098"/>
  </w:style>
  <w:style w:type="paragraph" w:customStyle="1" w:styleId="D1D0BC84C3914B208578F1533C8E5F9A">
    <w:name w:val="D1D0BC84C3914B208578F1533C8E5F9A"/>
    <w:rsid w:val="00F82098"/>
  </w:style>
  <w:style w:type="paragraph" w:customStyle="1" w:styleId="9D00262AB1AD4DFF9573FAE74C7E8BDB">
    <w:name w:val="9D00262AB1AD4DFF9573FAE74C7E8BDB"/>
    <w:rsid w:val="00F82098"/>
  </w:style>
  <w:style w:type="paragraph" w:customStyle="1" w:styleId="8E72B23BA64F4AE9BAF1FB04B389C03D">
    <w:name w:val="8E72B23BA64F4AE9BAF1FB04B389C03D"/>
    <w:rsid w:val="00F82098"/>
  </w:style>
  <w:style w:type="paragraph" w:customStyle="1" w:styleId="26E8F5BC151948E781D8F9DDD28B340C">
    <w:name w:val="26E8F5BC151948E781D8F9DDD28B340C"/>
    <w:rsid w:val="00F82098"/>
  </w:style>
  <w:style w:type="paragraph" w:customStyle="1" w:styleId="D9522F90E2864CBBB0EA94A387C74049">
    <w:name w:val="D9522F90E2864CBBB0EA94A387C74049"/>
    <w:rsid w:val="00F82098"/>
  </w:style>
  <w:style w:type="paragraph" w:customStyle="1" w:styleId="C782A5A7B4D846C5BFE5CAA060A3BBAB">
    <w:name w:val="C782A5A7B4D846C5BFE5CAA060A3BBAB"/>
    <w:rsid w:val="00F82098"/>
  </w:style>
  <w:style w:type="paragraph" w:customStyle="1" w:styleId="6AC487DED85D4F1898B73A3C853F0608">
    <w:name w:val="6AC487DED85D4F1898B73A3C853F0608"/>
    <w:rsid w:val="00F82098"/>
  </w:style>
  <w:style w:type="paragraph" w:customStyle="1" w:styleId="C11EBB78840B446CA431796D1DA6C404">
    <w:name w:val="C11EBB78840B446CA431796D1DA6C404"/>
    <w:rsid w:val="00F82098"/>
  </w:style>
  <w:style w:type="paragraph" w:customStyle="1" w:styleId="4352736B1C33407E87C693B0DECF7F3A">
    <w:name w:val="4352736B1C33407E87C693B0DECF7F3A"/>
    <w:rsid w:val="00F82098"/>
  </w:style>
  <w:style w:type="paragraph" w:customStyle="1" w:styleId="3F1F0B2B18B947E199189274D15179B1">
    <w:name w:val="3F1F0B2B18B947E199189274D15179B1"/>
    <w:rsid w:val="00F82098"/>
  </w:style>
  <w:style w:type="paragraph" w:customStyle="1" w:styleId="D27DCE2E5F104E49B6A5C5016D06DF58">
    <w:name w:val="D27DCE2E5F104E49B6A5C5016D06DF58"/>
    <w:rsid w:val="00F82098"/>
  </w:style>
  <w:style w:type="paragraph" w:customStyle="1" w:styleId="423B94A236384EADBA66BD64F95426C5">
    <w:name w:val="423B94A236384EADBA66BD64F95426C5"/>
    <w:rsid w:val="00F82098"/>
  </w:style>
  <w:style w:type="paragraph" w:customStyle="1" w:styleId="D30F95D4F56945B5869CEAEA9E604639">
    <w:name w:val="D30F95D4F56945B5869CEAEA9E604639"/>
    <w:rsid w:val="00F82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89F62641.dotm</Template>
  <TotalTime>0</TotalTime>
  <Pages>1</Pages>
  <Words>133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Enninger</dc:creator>
  <cp:lastModifiedBy>Christof Haering</cp:lastModifiedBy>
  <cp:revision>5</cp:revision>
  <cp:lastPrinted>2021-01-06T12:21:00Z</cp:lastPrinted>
  <dcterms:created xsi:type="dcterms:W3CDTF">2024-12-16T13:52:00Z</dcterms:created>
  <dcterms:modified xsi:type="dcterms:W3CDTF">2024-12-16T13:58:00Z</dcterms:modified>
</cp:coreProperties>
</file>