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2328"/>
        <w:gridCol w:w="516"/>
        <w:gridCol w:w="12"/>
        <w:gridCol w:w="689"/>
        <w:gridCol w:w="884"/>
        <w:gridCol w:w="1384"/>
        <w:gridCol w:w="141"/>
        <w:gridCol w:w="426"/>
        <w:gridCol w:w="141"/>
        <w:gridCol w:w="684"/>
        <w:gridCol w:w="840"/>
        <w:gridCol w:w="12"/>
        <w:gridCol w:w="2433"/>
      </w:tblGrid>
      <w:tr w:rsidR="00F47BDF" w:rsidRPr="009F6B30" w14:paraId="21F9022C" w14:textId="77777777" w:rsidTr="00F47BDF">
        <w:trPr>
          <w:trHeight w:hRule="exact" w:val="680"/>
        </w:trPr>
        <w:tc>
          <w:tcPr>
            <w:tcW w:w="2856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CCE690" w14:textId="77777777" w:rsidR="00F47BDF" w:rsidRPr="009F6B30" w:rsidRDefault="00F47BDF" w:rsidP="00D65D72">
            <w:pPr>
              <w:spacing w:line="240" w:lineRule="exact"/>
              <w:rPr>
                <w:rFonts w:asciiTheme="minorHAnsi" w:hAnsiTheme="minorHAnsi" w:cs="Arial"/>
                <w:b/>
                <w:sz w:val="28"/>
                <w:szCs w:val="28"/>
              </w:rPr>
            </w:pPr>
            <w:bookmarkStart w:id="0" w:name="_Hlk378940604"/>
            <w:r w:rsidRPr="009F6B30">
              <w:rPr>
                <w:rFonts w:asciiTheme="minorHAnsi" w:hAnsiTheme="minorHAnsi" w:cs="Arial"/>
                <w:b/>
                <w:sz w:val="28"/>
                <w:szCs w:val="28"/>
              </w:rPr>
              <w:t>Nachname des Kindes: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-1490095822"/>
            <w:placeholder>
              <w:docPart w:val="DefaultPlaceholder_1082065158"/>
            </w:placeholder>
          </w:sdtPr>
          <w:sdtEndPr/>
          <w:sdtContent>
            <w:tc>
              <w:tcPr>
                <w:tcW w:w="2957" w:type="dxa"/>
                <w:gridSpan w:val="3"/>
                <w:tcBorders>
                  <w:top w:val="single" w:sz="8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75B608BD" w14:textId="47BB15AA" w:rsidR="00F47BDF" w:rsidRPr="009F6B30" w:rsidRDefault="00CE6F7E" w:rsidP="000E66E3">
                <w:pPr>
                  <w:spacing w:line="240" w:lineRule="exact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sdt>
                  <w:sdt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id w:val="-1312552308"/>
                    <w:placeholder>
                      <w:docPart w:val="3C2B289DD8004CA1A98401CC6FF8A0A6"/>
                    </w:placeholder>
                    <w:showingPlcHdr/>
                  </w:sdtPr>
                  <w:sdtEndPr/>
                  <w:sdtContent>
                    <w:r w:rsidRPr="000F5A1B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  <w:r w:rsidR="00F3358F">
                  <w:rPr>
                    <w:rFonts w:asciiTheme="minorHAnsi" w:hAnsiTheme="minorHAnsi" w:cs="Arial"/>
                    <w:b/>
                    <w:sz w:val="28"/>
                    <w:szCs w:val="28"/>
                  </w:rPr>
                  <w:tab/>
                </w:r>
              </w:p>
            </w:tc>
          </w:sdtContent>
        </w:sdt>
        <w:tc>
          <w:tcPr>
            <w:tcW w:w="1392" w:type="dxa"/>
            <w:gridSpan w:val="4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A201C" w14:textId="77777777" w:rsidR="00F47BDF" w:rsidRPr="009F6B30" w:rsidRDefault="00F47BDF" w:rsidP="00D65D72">
            <w:pPr>
              <w:spacing w:line="240" w:lineRule="exact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F6B30">
              <w:rPr>
                <w:rFonts w:asciiTheme="minorHAnsi" w:hAnsiTheme="minorHAnsi" w:cs="Arial"/>
                <w:b/>
                <w:sz w:val="28"/>
                <w:szCs w:val="28"/>
              </w:rPr>
              <w:t>Vorname: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</w:rPr>
            <w:id w:val="-1099409928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Theme="minorHAnsi" w:hAnsiTheme="minorHAnsi" w:cs="Arial"/>
                  <w:b/>
                  <w:sz w:val="28"/>
                  <w:szCs w:val="28"/>
                </w:rPr>
                <w:id w:val="154260813"/>
                <w:placeholder>
                  <w:docPart w:val="AF93618428FE46C0B0BF96D60A1945E0"/>
                </w:placeholder>
                <w:showingPlcHdr/>
              </w:sdtPr>
              <w:sdtEndPr/>
              <w:sdtContent>
                <w:tc>
                  <w:tcPr>
                    <w:tcW w:w="3285" w:type="dxa"/>
                    <w:gridSpan w:val="3"/>
                    <w:tcBorders>
                      <w:top w:val="single" w:sz="8" w:space="0" w:color="auto"/>
                      <w:bottom w:val="single" w:sz="6" w:space="0" w:color="auto"/>
                    </w:tcBorders>
                    <w:shd w:val="clear" w:color="auto" w:fill="auto"/>
                    <w:vAlign w:val="center"/>
                  </w:tcPr>
                  <w:p w14:paraId="5F2ED046" w14:textId="579A800A" w:rsidR="00F47BDF" w:rsidRPr="009F6B30" w:rsidRDefault="00C175D8" w:rsidP="00F3358F">
                    <w:pPr>
                      <w:spacing w:line="240" w:lineRule="exact"/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</w:pPr>
                    <w:r w:rsidRPr="000F5A1B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bookmarkEnd w:id="0"/>
      <w:tr w:rsidR="008D4772" w:rsidRPr="009F6B30" w14:paraId="5043E680" w14:textId="77777777" w:rsidTr="00E567D4">
        <w:trPr>
          <w:trHeight w:hRule="exact" w:val="454"/>
        </w:trPr>
        <w:tc>
          <w:tcPr>
            <w:tcW w:w="284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5054F" w14:textId="77777777" w:rsidR="008D4772" w:rsidRPr="009F6B30" w:rsidRDefault="008D4772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Geburtsdatum:</w:t>
            </w:r>
          </w:p>
        </w:tc>
        <w:sdt>
          <w:sdtPr>
            <w:rPr>
              <w:rFonts w:asciiTheme="minorHAnsi" w:hAnsiTheme="minorHAnsi" w:cs="Arial"/>
            </w:rPr>
            <w:id w:val="-1995712487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Theme="minorHAnsi" w:hAnsiTheme="minorHAnsi" w:cs="Arial"/>
                </w:rPr>
                <w:id w:val="-899831597"/>
                <w:placeholder>
                  <w:docPart w:val="03615781F2154CDD83C04D3E6153CD79"/>
                </w:placeholder>
              </w:sdtPr>
              <w:sdtEndPr/>
              <w:sdtContent>
                <w:tc>
                  <w:tcPr>
                    <w:tcW w:w="2969" w:type="dxa"/>
                    <w:gridSpan w:val="4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4F3991CC" w14:textId="77777777" w:rsidR="008D4772" w:rsidRPr="009F6B30" w:rsidRDefault="000E66E3" w:rsidP="000E66E3">
                    <w:pPr>
                      <w:spacing w:line="240" w:lineRule="exact"/>
                      <w:rPr>
                        <w:rFonts w:asciiTheme="minorHAnsi" w:hAnsiTheme="minorHAnsi" w:cs="Arial"/>
                      </w:rPr>
                    </w:pPr>
                    <w:r>
                      <w:rPr>
                        <w:rFonts w:asciiTheme="minorHAnsi" w:hAnsiTheme="minorHAnsi" w:cs="Arial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4677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B20BD" w14:textId="6BC7AE47" w:rsidR="008D4772" w:rsidRPr="009F6B30" w:rsidRDefault="00CE6F7E" w:rsidP="00CA36B4">
            <w:pPr>
              <w:spacing w:line="24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4902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36B4">
              <w:rPr>
                <w:rFonts w:asciiTheme="minorHAnsi" w:hAnsiTheme="minorHAnsi" w:cs="Arial"/>
              </w:rPr>
              <w:t xml:space="preserve"> </w:t>
            </w:r>
            <w:r w:rsidR="008D4772" w:rsidRPr="009F6B30">
              <w:rPr>
                <w:rFonts w:asciiTheme="minorHAnsi" w:hAnsiTheme="minorHAnsi" w:cs="Arial"/>
              </w:rPr>
              <w:t xml:space="preserve">M / </w:t>
            </w:r>
            <w:sdt>
              <w:sdtPr>
                <w:rPr>
                  <w:rFonts w:asciiTheme="minorHAnsi" w:hAnsiTheme="minorHAnsi" w:cs="Arial"/>
                </w:rPr>
                <w:id w:val="-197982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4772" w:rsidRPr="009F6B30">
              <w:rPr>
                <w:rFonts w:asciiTheme="minorHAnsi" w:hAnsiTheme="minorHAnsi" w:cs="Arial"/>
              </w:rPr>
              <w:t xml:space="preserve"> W</w:t>
            </w:r>
            <w:r w:rsidR="00CA36B4">
              <w:rPr>
                <w:rFonts w:asciiTheme="minorHAnsi" w:hAnsiTheme="minorHAnsi" w:cs="Arial"/>
              </w:rPr>
              <w:t xml:space="preserve"> </w:t>
            </w:r>
            <w:r w:rsidR="00565554">
              <w:rPr>
                <w:rFonts w:asciiTheme="minorHAnsi" w:hAnsiTheme="minorHAnsi" w:cs="Arial"/>
              </w:rPr>
              <w:t>/</w:t>
            </w:r>
            <w:r w:rsidR="00CA36B4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8780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6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36B4">
              <w:rPr>
                <w:rFonts w:asciiTheme="minorHAnsi" w:hAnsiTheme="minorHAnsi" w:cs="Arial"/>
              </w:rPr>
              <w:t xml:space="preserve"> </w:t>
            </w:r>
            <w:r w:rsidR="00565554">
              <w:rPr>
                <w:rFonts w:asciiTheme="minorHAnsi" w:hAnsiTheme="minorHAnsi" w:cs="Arial"/>
              </w:rPr>
              <w:t>D</w:t>
            </w:r>
          </w:p>
        </w:tc>
      </w:tr>
      <w:tr w:rsidR="008D4772" w:rsidRPr="009F6B30" w14:paraId="41C1C43E" w14:textId="77777777" w:rsidTr="00E567D4">
        <w:trPr>
          <w:trHeight w:hRule="exact" w:val="454"/>
        </w:trPr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E8F72" w14:textId="77777777" w:rsidR="008D4772" w:rsidRPr="009F6B30" w:rsidRDefault="008D4772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Straße und Hausnummer:</w:t>
            </w:r>
          </w:p>
        </w:tc>
        <w:sdt>
          <w:sdtPr>
            <w:rPr>
              <w:rFonts w:asciiTheme="minorHAnsi" w:hAnsiTheme="minorHAnsi" w:cs="Arial"/>
            </w:rPr>
            <w:id w:val="2058435572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Theme="minorHAnsi" w:hAnsiTheme="minorHAnsi" w:cs="Arial"/>
                </w:rPr>
                <w:id w:val="-1304147906"/>
                <w:placeholder>
                  <w:docPart w:val="BF65503D62FE441998E5A4A46368A19B"/>
                </w:placeholder>
              </w:sdtPr>
              <w:sdtEndPr/>
              <w:sdtContent>
                <w:tc>
                  <w:tcPr>
                    <w:tcW w:w="7646" w:type="dxa"/>
                    <w:gridSpan w:val="11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7601E52C" w14:textId="77777777" w:rsidR="008D4772" w:rsidRPr="009F6B30" w:rsidRDefault="000E66E3" w:rsidP="000E66E3">
                    <w:pPr>
                      <w:spacing w:line="240" w:lineRule="exact"/>
                      <w:rPr>
                        <w:rFonts w:asciiTheme="minorHAnsi" w:hAnsiTheme="minorHAnsi" w:cs="Arial"/>
                      </w:rPr>
                    </w:pPr>
                    <w:r>
                      <w:rPr>
                        <w:rFonts w:asciiTheme="minorHAnsi" w:hAnsiTheme="minorHAnsi" w:cs="Arial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D4772" w:rsidRPr="009F6B30" w14:paraId="2B4D660C" w14:textId="77777777" w:rsidTr="00E567D4">
        <w:trPr>
          <w:trHeight w:hRule="exact" w:val="454"/>
        </w:trPr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250B8" w14:textId="77777777" w:rsidR="008D4772" w:rsidRPr="009F6B30" w:rsidRDefault="008D4772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PLZ / Ort:</w:t>
            </w:r>
          </w:p>
        </w:tc>
        <w:sdt>
          <w:sdtPr>
            <w:rPr>
              <w:rFonts w:asciiTheme="minorHAnsi" w:hAnsiTheme="minorHAnsi" w:cs="Arial"/>
            </w:rPr>
            <w:id w:val="-733926450"/>
            <w:placeholder>
              <w:docPart w:val="54A4D108854B469BB0C6359345C066E8"/>
            </w:placeholder>
            <w:showingPlcHdr/>
          </w:sdtPr>
          <w:sdtEndPr/>
          <w:sdtContent>
            <w:tc>
              <w:tcPr>
                <w:tcW w:w="7646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2F86A6" w14:textId="4E228C75" w:rsidR="008D4772" w:rsidRPr="009F6B30" w:rsidRDefault="00CE6F7E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 w:rsidRPr="000F5A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D4772" w:rsidRPr="009F6B30" w14:paraId="5E3366A5" w14:textId="77777777" w:rsidTr="00E567D4">
        <w:trPr>
          <w:trHeight w:hRule="exact" w:val="454"/>
        </w:trPr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0A8BC" w14:textId="77777777" w:rsidR="008D4772" w:rsidRPr="009F6B30" w:rsidRDefault="008D4772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Telefon zu Hause:</w:t>
            </w:r>
          </w:p>
        </w:tc>
        <w:sdt>
          <w:sdtPr>
            <w:rPr>
              <w:rFonts w:asciiTheme="minorHAnsi" w:hAnsiTheme="minorHAnsi" w:cs="Arial"/>
            </w:rPr>
            <w:id w:val="-2093310815"/>
            <w:placeholder>
              <w:docPart w:val="CAECD9A4C4B24F449831BEB8CE6B94C1"/>
            </w:placeholder>
          </w:sdtPr>
          <w:sdtEndPr/>
          <w:sdtContent>
            <w:sdt>
              <w:sdtPr>
                <w:rPr>
                  <w:rFonts w:asciiTheme="minorHAnsi" w:hAnsiTheme="minorHAnsi" w:cs="Arial"/>
                </w:rPr>
                <w:id w:val="1408189278"/>
                <w:placeholder>
                  <w:docPart w:val="0D985207B00E472793EBDF8F712A5345"/>
                </w:placeholder>
              </w:sdtPr>
              <w:sdtEndPr/>
              <w:sdtContent>
                <w:tc>
                  <w:tcPr>
                    <w:tcW w:w="7646" w:type="dxa"/>
                    <w:gridSpan w:val="11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58660DFC" w14:textId="77777777" w:rsidR="008D4772" w:rsidRPr="009F6B30" w:rsidRDefault="000E66E3" w:rsidP="000E66E3">
                    <w:pPr>
                      <w:spacing w:line="240" w:lineRule="exact"/>
                      <w:rPr>
                        <w:rFonts w:asciiTheme="minorHAnsi" w:hAnsiTheme="minorHAnsi" w:cs="Arial"/>
                      </w:rPr>
                    </w:pPr>
                    <w:r>
                      <w:rPr>
                        <w:rFonts w:asciiTheme="minorHAnsi" w:hAnsiTheme="minorHAnsi" w:cs="Arial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D4772" w:rsidRPr="009F6B30" w14:paraId="6BF43FAE" w14:textId="77777777" w:rsidTr="00E567D4">
        <w:trPr>
          <w:trHeight w:hRule="exact" w:val="454"/>
        </w:trPr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5A992" w14:textId="77777777" w:rsidR="008D4772" w:rsidRPr="009F6B30" w:rsidRDefault="008D4772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Geburtsort:</w:t>
            </w:r>
          </w:p>
        </w:tc>
        <w:sdt>
          <w:sdtPr>
            <w:rPr>
              <w:rFonts w:asciiTheme="minorHAnsi" w:hAnsiTheme="minorHAnsi" w:cs="Arial"/>
            </w:rPr>
            <w:id w:val="-476611356"/>
            <w:placeholder>
              <w:docPart w:val="CDD57FD3F9D546739C0A744CC177A932"/>
            </w:placeholder>
          </w:sdtPr>
          <w:sdtEndPr/>
          <w:sdtContent>
            <w:sdt>
              <w:sdtPr>
                <w:rPr>
                  <w:rFonts w:asciiTheme="minorHAnsi" w:hAnsiTheme="minorHAnsi" w:cs="Arial"/>
                </w:rPr>
                <w:id w:val="-1173259824"/>
                <w:placeholder>
                  <w:docPart w:val="9E530FC0C6F64950A8FF028C357CA501"/>
                </w:placeholder>
              </w:sdtPr>
              <w:sdtEndPr/>
              <w:sdtContent>
                <w:tc>
                  <w:tcPr>
                    <w:tcW w:w="7646" w:type="dxa"/>
                    <w:gridSpan w:val="11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0F7739E2" w14:textId="77777777" w:rsidR="008D4772" w:rsidRPr="009F6B30" w:rsidRDefault="000E66E3" w:rsidP="000E66E3">
                    <w:pPr>
                      <w:spacing w:line="240" w:lineRule="exact"/>
                      <w:rPr>
                        <w:rFonts w:asciiTheme="minorHAnsi" w:hAnsiTheme="minorHAnsi" w:cs="Arial"/>
                      </w:rPr>
                    </w:pPr>
                    <w:r>
                      <w:rPr>
                        <w:rFonts w:asciiTheme="minorHAnsi" w:hAnsiTheme="minorHAnsi" w:cs="Arial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D4772" w:rsidRPr="009F6B30" w14:paraId="35AB2994" w14:textId="77777777" w:rsidTr="00E567D4">
        <w:trPr>
          <w:trHeight w:hRule="exact" w:val="570"/>
        </w:trPr>
        <w:tc>
          <w:tcPr>
            <w:tcW w:w="2844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3BF957" w14:textId="77777777" w:rsidR="008D4772" w:rsidRPr="009F6B30" w:rsidRDefault="008D4772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Religion:</w:t>
            </w:r>
          </w:p>
        </w:tc>
        <w:tc>
          <w:tcPr>
            <w:tcW w:w="764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92D49" w14:textId="7270A723" w:rsidR="008D4772" w:rsidRPr="002062BC" w:rsidRDefault="008D4772" w:rsidP="00F46596">
            <w:pPr>
              <w:spacing w:line="240" w:lineRule="exact"/>
              <w:ind w:right="-108"/>
              <w:rPr>
                <w:rFonts w:asciiTheme="minorHAnsi" w:hAnsiTheme="minorHAnsi" w:cs="Arial"/>
                <w:vertAlign w:val="superscript"/>
              </w:rPr>
            </w:pPr>
            <w:r w:rsidRPr="009F6B30">
              <w:rPr>
                <w:rFonts w:asciiTheme="minorHAnsi" w:hAnsiTheme="minorHAnsi" w:cs="Arial"/>
              </w:rPr>
              <w:t>Teilnahme am R</w:t>
            </w:r>
            <w:r w:rsidR="008C0FDC">
              <w:rPr>
                <w:rFonts w:asciiTheme="minorHAnsi" w:hAnsiTheme="minorHAnsi" w:cs="Arial"/>
              </w:rPr>
              <w:t>U</w:t>
            </w:r>
            <w:r w:rsidRPr="009F6B30">
              <w:rPr>
                <w:rFonts w:asciiTheme="minorHAnsi" w:hAnsiTheme="minorHAnsi" w:cs="Arial"/>
              </w:rPr>
              <w:t xml:space="preserve">:  </w:t>
            </w:r>
            <w:sdt>
              <w:sdtPr>
                <w:rPr>
                  <w:rFonts w:asciiTheme="minorHAnsi" w:hAnsiTheme="minorHAnsi" w:cs="Arial"/>
                </w:rPr>
                <w:id w:val="-7037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F6B30">
              <w:rPr>
                <w:rFonts w:asciiTheme="minorHAnsi" w:hAnsiTheme="minorHAnsi" w:cs="Arial"/>
              </w:rPr>
              <w:t xml:space="preserve">rk. / </w:t>
            </w:r>
            <w:sdt>
              <w:sdtPr>
                <w:rPr>
                  <w:rFonts w:asciiTheme="minorHAnsi" w:hAnsiTheme="minorHAnsi" w:cs="Arial"/>
                </w:rPr>
                <w:id w:val="13168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3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F6B30">
              <w:rPr>
                <w:rFonts w:asciiTheme="minorHAnsi" w:hAnsiTheme="minorHAnsi" w:cs="Arial"/>
              </w:rPr>
              <w:t xml:space="preserve"> ev</w:t>
            </w:r>
            <w:r w:rsidR="00F96987" w:rsidRPr="009F6B30">
              <w:rPr>
                <w:rFonts w:asciiTheme="minorHAnsi" w:hAnsiTheme="minorHAnsi" w:cs="Arial"/>
              </w:rPr>
              <w:t xml:space="preserve"> /  </w:t>
            </w:r>
            <w:sdt>
              <w:sdtPr>
                <w:rPr>
                  <w:rFonts w:asciiTheme="minorHAnsi" w:hAnsiTheme="minorHAnsi" w:cs="Arial"/>
                </w:rPr>
                <w:id w:val="170375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96987" w:rsidRPr="009F6B30">
              <w:rPr>
                <w:rFonts w:asciiTheme="minorHAnsi" w:hAnsiTheme="minorHAnsi" w:cs="Arial"/>
              </w:rPr>
              <w:t xml:space="preserve"> </w:t>
            </w:r>
            <w:r w:rsidR="00C970BC" w:rsidRPr="009F6B30">
              <w:rPr>
                <w:rFonts w:asciiTheme="minorHAnsi" w:hAnsiTheme="minorHAnsi" w:cs="Arial"/>
              </w:rPr>
              <w:t>prakt.Phil</w:t>
            </w:r>
            <w:r w:rsidR="00F96987" w:rsidRPr="009F6B30">
              <w:rPr>
                <w:rFonts w:asciiTheme="minorHAnsi" w:hAnsiTheme="minorHAnsi" w:cs="Arial"/>
              </w:rPr>
              <w:t xml:space="preserve">os.. </w:t>
            </w:r>
            <w:r w:rsidR="008C0FDC">
              <w:rPr>
                <w:rFonts w:asciiTheme="minorHAnsi" w:hAnsiTheme="minorHAnsi" w:cs="Arial"/>
              </w:rPr>
              <w:t xml:space="preserve">/ </w:t>
            </w:r>
            <w:sdt>
              <w:sdtPr>
                <w:rPr>
                  <w:rFonts w:asciiTheme="minorHAnsi" w:hAnsiTheme="minorHAnsi" w:cs="Arial"/>
                </w:rPr>
                <w:id w:val="-182095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0FDC">
              <w:rPr>
                <w:rFonts w:asciiTheme="minorHAnsi" w:hAnsiTheme="minorHAnsi" w:cs="Arial"/>
              </w:rPr>
              <w:t>IRU (2.Wahl angeben)</w:t>
            </w:r>
            <w:r w:rsidR="002062BC">
              <w:rPr>
                <w:rFonts w:asciiTheme="minorHAnsi" w:hAnsiTheme="minorHAnsi" w:cs="Arial"/>
                <w:vertAlign w:val="superscript"/>
              </w:rPr>
              <w:t>1</w:t>
            </w:r>
          </w:p>
        </w:tc>
      </w:tr>
      <w:tr w:rsidR="002062BC" w:rsidRPr="009F6B30" w14:paraId="2BEC1B70" w14:textId="77777777" w:rsidTr="00E567D4">
        <w:trPr>
          <w:trHeight w:hRule="exact" w:val="454"/>
        </w:trPr>
        <w:tc>
          <w:tcPr>
            <w:tcW w:w="23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66E75D" w14:textId="77777777" w:rsidR="002062BC" w:rsidRPr="009F6B30" w:rsidRDefault="002062BC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Staatsangehörigkeit:</w:t>
            </w:r>
          </w:p>
        </w:tc>
        <w:sdt>
          <w:sdtPr>
            <w:rPr>
              <w:rFonts w:asciiTheme="minorHAnsi" w:hAnsiTheme="minorHAnsi" w:cs="Arial"/>
            </w:rPr>
            <w:id w:val="-1688290430"/>
            <w:placeholder>
              <w:docPart w:val="C16C20AF6D4A4210919BA47B076B8666"/>
            </w:placeholder>
          </w:sdtPr>
          <w:sdtEndPr/>
          <w:sdtContent>
            <w:tc>
              <w:tcPr>
                <w:tcW w:w="4052" w:type="dxa"/>
                <w:gridSpan w:val="7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40C69109" w14:textId="77777777" w:rsidR="002062BC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  <w:tc>
          <w:tcPr>
            <w:tcW w:w="4110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1CB6CD3B" w14:textId="77777777" w:rsidR="002062BC" w:rsidRPr="009F6B30" w:rsidRDefault="002062BC" w:rsidP="00E567D4">
            <w:pPr>
              <w:spacing w:line="2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vertAlign w:val="superscript"/>
              </w:rPr>
              <w:t>1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47BDF">
              <w:rPr>
                <w:rFonts w:asciiTheme="minorHAnsi" w:hAnsiTheme="minorHAnsi" w:cs="Arial"/>
                <w:i/>
              </w:rPr>
              <w:t>(</w:t>
            </w:r>
            <w:r w:rsidRPr="00F47BDF">
              <w:rPr>
                <w:rFonts w:asciiTheme="minorHAnsi" w:hAnsiTheme="minorHAnsi" w:cs="Arial"/>
                <w:i/>
                <w:sz w:val="18"/>
                <w:szCs w:val="18"/>
              </w:rPr>
              <w:t xml:space="preserve">Eine Auswahl </w:t>
            </w:r>
            <w:r w:rsidR="00E567D4" w:rsidRPr="00E567D4">
              <w:rPr>
                <w:rFonts w:asciiTheme="minorHAnsi" w:hAnsiTheme="minorHAnsi" w:cs="Arial"/>
                <w:i/>
                <w:sz w:val="18"/>
                <w:szCs w:val="18"/>
              </w:rPr>
              <w:t>soll</w:t>
            </w:r>
            <w:r w:rsidRPr="00F47BD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F47BDF">
              <w:rPr>
                <w:rFonts w:asciiTheme="minorHAnsi" w:hAnsiTheme="minorHAnsi" w:cs="Arial"/>
                <w:i/>
                <w:sz w:val="18"/>
                <w:szCs w:val="18"/>
              </w:rPr>
              <w:t>getroffen werden</w:t>
            </w:r>
            <w:r w:rsidRPr="00F47BDF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  <w:tr w:rsidR="00F47BDF" w:rsidRPr="009F6B30" w14:paraId="7886C055" w14:textId="77777777" w:rsidTr="00E567D4">
        <w:trPr>
          <w:trHeight w:hRule="exact" w:val="454"/>
        </w:trPr>
        <w:tc>
          <w:tcPr>
            <w:tcW w:w="2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BE56AB6" w14:textId="77777777" w:rsidR="00F47BDF" w:rsidRPr="009F6B30" w:rsidRDefault="00F47BDF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Geburtsland des Kindes:</w:t>
            </w:r>
          </w:p>
        </w:tc>
        <w:sdt>
          <w:sdtPr>
            <w:rPr>
              <w:rFonts w:asciiTheme="minorHAnsi" w:hAnsiTheme="minorHAnsi" w:cs="Arial"/>
            </w:rPr>
            <w:id w:val="-1941136282"/>
            <w:placeholder>
              <w:docPart w:val="1EB67CD1DB50468CA8487368A16FA327"/>
            </w:placeholder>
          </w:sdtPr>
          <w:sdtEndPr/>
          <w:sdtContent>
            <w:tc>
              <w:tcPr>
                <w:tcW w:w="3485" w:type="dxa"/>
                <w:gridSpan w:val="5"/>
                <w:tcBorders>
                  <w:top w:val="single" w:sz="2" w:space="0" w:color="auto"/>
                </w:tcBorders>
                <w:shd w:val="clear" w:color="auto" w:fill="auto"/>
                <w:vAlign w:val="center"/>
              </w:tcPr>
              <w:p w14:paraId="4B3B857C" w14:textId="77777777" w:rsidR="00F47BDF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  <w:tc>
          <w:tcPr>
            <w:tcW w:w="2232" w:type="dxa"/>
            <w:gridSpan w:val="5"/>
            <w:shd w:val="clear" w:color="auto" w:fill="auto"/>
            <w:vAlign w:val="center"/>
          </w:tcPr>
          <w:p w14:paraId="457CB6D2" w14:textId="77777777" w:rsidR="00F47BDF" w:rsidRPr="009F6B30" w:rsidRDefault="00F47BDF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Zuzugsjahr des Kindes:</w:t>
            </w:r>
          </w:p>
        </w:tc>
        <w:sdt>
          <w:sdtPr>
            <w:rPr>
              <w:rFonts w:asciiTheme="minorHAnsi" w:hAnsiTheme="minorHAnsi" w:cs="Arial"/>
            </w:rPr>
            <w:id w:val="1567676934"/>
            <w:placeholder>
              <w:docPart w:val="272A1C5AA33841DFBD599BF0215C7396"/>
            </w:placeholder>
          </w:sdtPr>
          <w:sdtEndPr/>
          <w:sdtContent>
            <w:tc>
              <w:tcPr>
                <w:tcW w:w="2445" w:type="dxa"/>
                <w:gridSpan w:val="2"/>
                <w:shd w:val="clear" w:color="auto" w:fill="auto"/>
                <w:vAlign w:val="center"/>
              </w:tcPr>
              <w:p w14:paraId="5C7E68C9" w14:textId="77777777" w:rsidR="00F47BDF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8D4772" w:rsidRPr="009F6B30" w14:paraId="25BB8E5A" w14:textId="77777777" w:rsidTr="00E567D4">
        <w:trPr>
          <w:trHeight w:hRule="exact" w:val="454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D6A7F" w14:textId="77777777" w:rsidR="008D4772" w:rsidRPr="009F6B30" w:rsidRDefault="008D4772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Sprache in der Familie:</w:t>
            </w:r>
          </w:p>
        </w:tc>
        <w:sdt>
          <w:sdtPr>
            <w:rPr>
              <w:rFonts w:asciiTheme="minorHAnsi" w:hAnsiTheme="minorHAnsi" w:cs="Arial"/>
            </w:rPr>
            <w:id w:val="-317811438"/>
            <w:placeholder>
              <w:docPart w:val="FE5A0E8BE16E43E8B77B8B94CFD2AA04"/>
            </w:placeholder>
          </w:sdtPr>
          <w:sdtEndPr/>
          <w:sdtContent>
            <w:tc>
              <w:tcPr>
                <w:tcW w:w="8162" w:type="dxa"/>
                <w:gridSpan w:val="12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203B8073" w14:textId="77777777" w:rsidR="008D4772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F47BDF" w:rsidRPr="009F6B30" w14:paraId="6E8A265A" w14:textId="77777777" w:rsidTr="00F47BDF">
        <w:trPr>
          <w:trHeight w:hRule="exact" w:val="454"/>
        </w:trPr>
        <w:tc>
          <w:tcPr>
            <w:tcW w:w="23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0CC9E" w14:textId="77777777" w:rsidR="00F47BDF" w:rsidRPr="009F6B30" w:rsidRDefault="00F47BDF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Geburtsland der Mutter:</w:t>
            </w:r>
          </w:p>
        </w:tc>
        <w:sdt>
          <w:sdtPr>
            <w:rPr>
              <w:rFonts w:asciiTheme="minorHAnsi" w:hAnsiTheme="minorHAnsi" w:cs="Arial"/>
            </w:rPr>
            <w:id w:val="144625656"/>
            <w:placeholder>
              <w:docPart w:val="E72EE773797B48E48A63065EC4DC2B95"/>
            </w:placeholder>
          </w:sdtPr>
          <w:sdtEndPr/>
          <w:sdtContent>
            <w:tc>
              <w:tcPr>
                <w:tcW w:w="3485" w:type="dxa"/>
                <w:gridSpan w:val="5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  <w:p w14:paraId="61C68C88" w14:textId="77777777" w:rsidR="00F47BDF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  <w:tc>
          <w:tcPr>
            <w:tcW w:w="2244" w:type="dxa"/>
            <w:gridSpan w:val="6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0A3405" w14:textId="77777777" w:rsidR="00F47BDF" w:rsidRPr="009F6B30" w:rsidRDefault="00F47BDF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Geburtsland des Vaters:</w:t>
            </w:r>
          </w:p>
        </w:tc>
        <w:sdt>
          <w:sdtPr>
            <w:rPr>
              <w:rFonts w:asciiTheme="minorHAnsi" w:hAnsiTheme="minorHAnsi" w:cs="Arial"/>
            </w:rPr>
            <w:id w:val="1505158528"/>
            <w:placeholder>
              <w:docPart w:val="A8FC1DA17C6A424F9711A82EA631C010"/>
            </w:placeholder>
          </w:sdtPr>
          <w:sdtEndPr/>
          <w:sdtContent>
            <w:tc>
              <w:tcPr>
                <w:tcW w:w="2433" w:type="dxa"/>
                <w:tcBorders>
                  <w:top w:val="single" w:sz="2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14:paraId="377A6BE6" w14:textId="77777777" w:rsidR="00F47BDF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8D4772" w:rsidRPr="009F6B30" w14:paraId="59FC1A67" w14:textId="77777777" w:rsidTr="00E567D4">
        <w:trPr>
          <w:trHeight w:hRule="exact" w:val="454"/>
        </w:trPr>
        <w:tc>
          <w:tcPr>
            <w:tcW w:w="3545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E35B1" w14:textId="77777777" w:rsidR="008D4772" w:rsidRPr="009F6B30" w:rsidRDefault="00C970BC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Bisher besuchte Grundschule</w:t>
            </w:r>
            <w:r w:rsidR="008D4772" w:rsidRPr="009F6B30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</w:rPr>
            <w:id w:val="-1804915230"/>
          </w:sdtPr>
          <w:sdtEndPr/>
          <w:sdtContent>
            <w:tc>
              <w:tcPr>
                <w:tcW w:w="6945" w:type="dxa"/>
                <w:gridSpan w:val="9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8EAFD4" w14:textId="77777777" w:rsidR="008D4772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E8388B" w:rsidRPr="009F6B30" w14:paraId="0D961645" w14:textId="77777777" w:rsidTr="00E567D4">
        <w:trPr>
          <w:trHeight w:hRule="exact" w:val="454"/>
        </w:trPr>
        <w:tc>
          <w:tcPr>
            <w:tcW w:w="3545" w:type="dxa"/>
            <w:gridSpan w:val="4"/>
            <w:shd w:val="clear" w:color="auto" w:fill="auto"/>
            <w:vAlign w:val="center"/>
          </w:tcPr>
          <w:p w14:paraId="378DB8B6" w14:textId="77777777" w:rsidR="00E8388B" w:rsidRPr="009F6B30" w:rsidRDefault="00E8388B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 xml:space="preserve">Einschulung in </w:t>
            </w:r>
            <w:r w:rsidR="00E567D4">
              <w:rPr>
                <w:rFonts w:asciiTheme="minorHAnsi" w:hAnsiTheme="minorHAnsi" w:cs="Arial"/>
              </w:rPr>
              <w:t xml:space="preserve">der </w:t>
            </w:r>
            <w:r w:rsidRPr="009F6B30">
              <w:rPr>
                <w:rFonts w:asciiTheme="minorHAnsi" w:hAnsiTheme="minorHAnsi" w:cs="Arial"/>
              </w:rPr>
              <w:t>Grundschule (Jahr):</w:t>
            </w:r>
          </w:p>
        </w:tc>
        <w:sdt>
          <w:sdtPr>
            <w:rPr>
              <w:rFonts w:asciiTheme="minorHAnsi" w:hAnsiTheme="minorHAnsi" w:cs="Arial"/>
            </w:rPr>
            <w:id w:val="924617763"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14:paraId="52F3F482" w14:textId="77777777" w:rsidR="00E8388B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8099F" w14:textId="79EDDEF6" w:rsidR="00E8388B" w:rsidRPr="009F6B30" w:rsidRDefault="00E8388B" w:rsidP="00F46596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Wiederholer</w:t>
            </w:r>
            <w:r w:rsidR="00E567D4">
              <w:rPr>
                <w:rFonts w:asciiTheme="minorHAnsi" w:hAnsiTheme="minorHAnsi" w:cs="Arial"/>
              </w:rPr>
              <w:t>*in</w:t>
            </w:r>
            <w:r w:rsidRPr="009F6B30">
              <w:rPr>
                <w:rFonts w:asciiTheme="minorHAnsi" w:hAnsiTheme="minorHAnsi" w:cs="Arial"/>
              </w:rPr>
              <w:t xml:space="preserve">? </w:t>
            </w: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9"/>
            <w:sdt>
              <w:sdtPr>
                <w:rPr>
                  <w:rFonts w:asciiTheme="minorHAnsi" w:hAnsiTheme="minorHAnsi" w:cs="Arial"/>
                </w:rPr>
                <w:id w:val="-132041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6596">
              <w:rPr>
                <w:rFonts w:asciiTheme="minorHAnsi" w:hAnsiTheme="minorHAnsi" w:cs="Arial"/>
              </w:rPr>
              <w:t xml:space="preserve"> </w:t>
            </w:r>
            <w:r w:rsidRPr="009F6B30">
              <w:rPr>
                <w:rFonts w:asciiTheme="minorHAnsi" w:hAnsiTheme="minorHAnsi" w:cs="Arial"/>
              </w:rPr>
              <w:t xml:space="preserve">nein / </w:t>
            </w:r>
            <w:sdt>
              <w:sdtPr>
                <w:rPr>
                  <w:rFonts w:asciiTheme="minorHAnsi" w:hAnsiTheme="minorHAnsi" w:cs="Arial"/>
                </w:rPr>
                <w:id w:val="-70909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F6B30">
              <w:rPr>
                <w:rFonts w:asciiTheme="minorHAnsi" w:hAnsiTheme="minorHAnsi" w:cs="Arial"/>
              </w:rPr>
              <w:t xml:space="preserve"> </w:t>
            </w:r>
            <w:bookmarkEnd w:id="1"/>
            <w:bookmarkEnd w:id="2"/>
            <w:bookmarkEnd w:id="3"/>
            <w:r w:rsidRPr="009F6B30">
              <w:rPr>
                <w:rFonts w:asciiTheme="minorHAnsi" w:hAnsiTheme="minorHAnsi" w:cs="Arial"/>
              </w:rPr>
              <w:t>ja, in Klasse:</w:t>
            </w:r>
            <w:bookmarkEnd w:id="4"/>
            <w:bookmarkEnd w:id="5"/>
            <w:bookmarkEnd w:id="6"/>
            <w:r w:rsidR="00254BE7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279784675"/>
                <w:placeholder>
                  <w:docPart w:val="828C1675573C4E16B7D9D96B19ADCFD2"/>
                </w:placeholder>
              </w:sdtPr>
              <w:sdtContent>
                <w:r w:rsidR="00254BE7">
                  <w:rPr>
                    <w:rFonts w:asciiTheme="minorHAnsi" w:hAnsiTheme="minorHAnsi" w:cs="Arial"/>
                  </w:rPr>
                  <w:t xml:space="preserve"> </w:t>
                </w:r>
              </w:sdtContent>
            </w:sdt>
          </w:p>
        </w:tc>
      </w:tr>
      <w:tr w:rsidR="00C970BC" w:rsidRPr="009F6B30" w14:paraId="42817D9D" w14:textId="77777777" w:rsidTr="00D65D72">
        <w:trPr>
          <w:trHeight w:hRule="exact" w:val="454"/>
        </w:trPr>
        <w:tc>
          <w:tcPr>
            <w:tcW w:w="10490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11222" w14:textId="77777777" w:rsidR="00C970BC" w:rsidRPr="009F6B30" w:rsidRDefault="00C970BC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  <w:b/>
              </w:rPr>
              <w:t xml:space="preserve">Daten der Sorgeberechtigten   </w:t>
            </w:r>
            <w:r w:rsidRPr="009F6B30">
              <w:rPr>
                <w:rFonts w:asciiTheme="minorHAnsi" w:hAnsiTheme="minorHAnsi" w:cs="Arial"/>
              </w:rPr>
              <w:t>(ggf. bitte abweichende Adresse angeben</w:t>
            </w:r>
            <w:r w:rsidR="00E8388B">
              <w:rPr>
                <w:rFonts w:asciiTheme="minorHAnsi" w:hAnsiTheme="minorHAnsi" w:cs="Arial"/>
              </w:rPr>
              <w:t xml:space="preserve"> – Ggf. bitte Nachweis bei alleiniger Sorgeber.</w:t>
            </w:r>
            <w:r w:rsidRPr="009F6B30">
              <w:rPr>
                <w:rFonts w:asciiTheme="minorHAnsi" w:hAnsiTheme="minorHAnsi" w:cs="Arial"/>
              </w:rPr>
              <w:t>)</w:t>
            </w:r>
          </w:p>
        </w:tc>
      </w:tr>
      <w:tr w:rsidR="008D4772" w:rsidRPr="009F6B30" w14:paraId="32C7E469" w14:textId="77777777" w:rsidTr="00E567D4">
        <w:trPr>
          <w:trHeight w:hRule="exact" w:val="454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CD303" w14:textId="77777777" w:rsidR="008D4772" w:rsidRPr="009F6B30" w:rsidRDefault="00C970BC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Sorge</w:t>
            </w:r>
            <w:r w:rsidR="008D4772" w:rsidRPr="009F6B30">
              <w:rPr>
                <w:rFonts w:asciiTheme="minorHAnsi" w:hAnsiTheme="minorHAnsi" w:cs="Arial"/>
              </w:rPr>
              <w:t>berechtigt:</w:t>
            </w:r>
          </w:p>
        </w:tc>
        <w:tc>
          <w:tcPr>
            <w:tcW w:w="816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81844" w14:textId="5434BBC0" w:rsidR="008D4772" w:rsidRPr="009F6B30" w:rsidRDefault="00CE6F7E" w:rsidP="00F46596">
            <w:pPr>
              <w:spacing w:line="240" w:lineRule="exact"/>
              <w:ind w:right="-108"/>
              <w:jc w:val="righ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9890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6596">
              <w:rPr>
                <w:rFonts w:asciiTheme="minorHAnsi" w:hAnsiTheme="minorHAnsi" w:cs="Arial"/>
              </w:rPr>
              <w:t xml:space="preserve">  b</w:t>
            </w:r>
            <w:r w:rsidR="008D4772" w:rsidRPr="009F6B30">
              <w:rPr>
                <w:rFonts w:asciiTheme="minorHAnsi" w:hAnsiTheme="minorHAnsi" w:cs="Arial"/>
              </w:rPr>
              <w:t xml:space="preserve">eide Eltern </w:t>
            </w:r>
            <w:bookmarkStart w:id="7" w:name="OLE_LINK4"/>
            <w:bookmarkStart w:id="8" w:name="OLE_LINK5"/>
            <w:bookmarkStart w:id="9" w:name="OLE_LINK6"/>
            <w:r w:rsidR="008D4772" w:rsidRPr="009F6B30">
              <w:rPr>
                <w:rFonts w:asciiTheme="minorHAnsi" w:hAnsiTheme="minorHAnsi" w:cs="Arial"/>
              </w:rPr>
              <w:t xml:space="preserve">/ </w:t>
            </w:r>
            <w:bookmarkEnd w:id="7"/>
            <w:bookmarkEnd w:id="8"/>
            <w:bookmarkEnd w:id="9"/>
            <w:sdt>
              <w:sdtPr>
                <w:rPr>
                  <w:rFonts w:asciiTheme="minorHAnsi" w:hAnsiTheme="minorHAnsi" w:cs="Arial"/>
                </w:rPr>
                <w:id w:val="-2202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4772" w:rsidRPr="009F6B30">
              <w:rPr>
                <w:rFonts w:asciiTheme="minorHAnsi" w:hAnsiTheme="minorHAnsi" w:cs="Arial"/>
              </w:rPr>
              <w:t xml:space="preserve"> nur Mutter / </w:t>
            </w:r>
            <w:sdt>
              <w:sdtPr>
                <w:rPr>
                  <w:rFonts w:asciiTheme="minorHAnsi" w:hAnsiTheme="minorHAnsi" w:cs="Arial"/>
                </w:rPr>
                <w:id w:val="89825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6596">
              <w:rPr>
                <w:rFonts w:asciiTheme="minorHAnsi" w:hAnsiTheme="minorHAnsi" w:cs="Arial"/>
              </w:rPr>
              <w:t xml:space="preserve"> </w:t>
            </w:r>
            <w:r w:rsidR="008D4772" w:rsidRPr="009F6B30">
              <w:rPr>
                <w:rFonts w:asciiTheme="minorHAnsi" w:hAnsiTheme="minorHAnsi" w:cs="Arial"/>
              </w:rPr>
              <w:t xml:space="preserve">nur Vater / </w:t>
            </w:r>
            <w:sdt>
              <w:sdtPr>
                <w:rPr>
                  <w:rFonts w:asciiTheme="minorHAnsi" w:hAnsiTheme="minorHAnsi" w:cs="Arial"/>
                </w:rPr>
                <w:id w:val="164061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6596">
              <w:rPr>
                <w:rFonts w:asciiTheme="minorHAnsi" w:hAnsiTheme="minorHAnsi" w:cs="Arial"/>
              </w:rPr>
              <w:t xml:space="preserve"> </w:t>
            </w:r>
            <w:r w:rsidR="00C970BC" w:rsidRPr="009F6B30">
              <w:rPr>
                <w:rFonts w:asciiTheme="minorHAnsi" w:hAnsiTheme="minorHAnsi" w:cs="Arial"/>
              </w:rPr>
              <w:t>anderer Sorge</w:t>
            </w:r>
            <w:r w:rsidR="008D4772" w:rsidRPr="009F6B30">
              <w:rPr>
                <w:rFonts w:asciiTheme="minorHAnsi" w:hAnsiTheme="minorHAnsi" w:cs="Arial"/>
              </w:rPr>
              <w:t>berechtigter</w:t>
            </w:r>
          </w:p>
        </w:tc>
      </w:tr>
      <w:tr w:rsidR="00C970BC" w:rsidRPr="009F6B30" w14:paraId="73D21CC4" w14:textId="77777777" w:rsidTr="002062BC">
        <w:trPr>
          <w:trHeight w:hRule="exact" w:val="885"/>
        </w:trPr>
        <w:tc>
          <w:tcPr>
            <w:tcW w:w="4429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99265CA" w14:textId="77777777" w:rsidR="00C970BC" w:rsidRPr="009F6B30" w:rsidRDefault="00787D11" w:rsidP="00787D11">
            <w:pPr>
              <w:spacing w:line="2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Adresse, Telefon, des getrennt lebenden Sorgebe</w:t>
            </w:r>
            <w:r>
              <w:rPr>
                <w:rFonts w:asciiTheme="minorHAnsi" w:hAnsiTheme="minorHAnsi" w:cs="Arial"/>
              </w:rPr>
              <w:softHyphen/>
              <w:t>rechtigten bei gemeinsamer Sorgeberechtigung:</w:t>
            </w:r>
          </w:p>
        </w:tc>
        <w:tc>
          <w:tcPr>
            <w:tcW w:w="6061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57C176" w14:textId="77777777" w:rsidR="00C970BC" w:rsidRDefault="00CE6F7E" w:rsidP="00D65D72">
            <w:pPr>
              <w:spacing w:line="24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940876198"/>
              </w:sdtPr>
              <w:sdtEndPr/>
              <w:sdtContent>
                <w:r w:rsidR="000E66E3">
                  <w:rPr>
                    <w:rFonts w:asciiTheme="minorHAnsi" w:hAnsiTheme="minorHAnsi" w:cs="Arial"/>
                  </w:rPr>
                  <w:t xml:space="preserve"> </w:t>
                </w:r>
              </w:sdtContent>
            </w:sdt>
          </w:p>
          <w:p w14:paraId="01A5A5DC" w14:textId="77777777" w:rsidR="00787D11" w:rsidRDefault="00787D11" w:rsidP="00D65D72">
            <w:pPr>
              <w:spacing w:line="240" w:lineRule="exact"/>
              <w:rPr>
                <w:rFonts w:asciiTheme="minorHAnsi" w:hAnsiTheme="minorHAnsi" w:cs="Arial"/>
              </w:rPr>
            </w:pPr>
          </w:p>
          <w:p w14:paraId="4AD8A22B" w14:textId="77777777" w:rsidR="00787D11" w:rsidRPr="009F6B30" w:rsidRDefault="00787D11" w:rsidP="00D65D72">
            <w:pPr>
              <w:spacing w:line="240" w:lineRule="exact"/>
              <w:rPr>
                <w:rFonts w:asciiTheme="minorHAnsi" w:hAnsiTheme="minorHAnsi" w:cs="Arial"/>
              </w:rPr>
            </w:pPr>
          </w:p>
        </w:tc>
      </w:tr>
      <w:tr w:rsidR="002062BC" w:rsidRPr="009F6B30" w14:paraId="1BB82026" w14:textId="77777777" w:rsidTr="00E567D4">
        <w:trPr>
          <w:trHeight w:hRule="exact" w:val="454"/>
        </w:trPr>
        <w:tc>
          <w:tcPr>
            <w:tcW w:w="28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A68C01" w14:textId="77777777" w:rsidR="002062BC" w:rsidRPr="009F6B30" w:rsidRDefault="002062BC" w:rsidP="00D65D72">
            <w:pPr>
              <w:spacing w:line="240" w:lineRule="exact"/>
              <w:rPr>
                <w:rFonts w:asciiTheme="minorHAnsi" w:hAnsiTheme="minorHAnsi" w:cs="Arial"/>
                <w:b/>
              </w:rPr>
            </w:pPr>
            <w:r w:rsidRPr="009F6B30">
              <w:rPr>
                <w:rFonts w:asciiTheme="minorHAnsi" w:hAnsiTheme="minorHAnsi" w:cs="Arial"/>
                <w:b/>
              </w:rPr>
              <w:t xml:space="preserve">Name, Vorname der Mutter: </w:t>
            </w:r>
          </w:p>
        </w:tc>
        <w:sdt>
          <w:sdtPr>
            <w:rPr>
              <w:rFonts w:asciiTheme="minorHAnsi" w:hAnsiTheme="minorHAnsi" w:cs="Arial"/>
            </w:rPr>
            <w:id w:val="1522818901"/>
          </w:sdtPr>
          <w:sdtEndPr/>
          <w:sdtContent>
            <w:tc>
              <w:tcPr>
                <w:tcW w:w="3677" w:type="dxa"/>
                <w:gridSpan w:val="7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3655E57F" w14:textId="77777777" w:rsidR="002062BC" w:rsidRPr="009F6B30" w:rsidRDefault="00CE6F7E" w:rsidP="000E66E3">
                <w:pPr>
                  <w:spacing w:line="240" w:lineRule="exact"/>
                  <w:rPr>
                    <w:rFonts w:asciiTheme="minorHAnsi" w:hAnsiTheme="minorHAnsi" w:cs="Arial"/>
                    <w:b/>
                  </w:rPr>
                </w:pPr>
                <w:sdt>
                  <w:sdtPr>
                    <w:rPr>
                      <w:rFonts w:asciiTheme="minorHAnsi" w:hAnsiTheme="minorHAnsi" w:cs="Arial"/>
                      <w:b/>
                    </w:rPr>
                    <w:id w:val="1270347558"/>
                  </w:sdtPr>
                  <w:sdtEndPr/>
                  <w:sdtContent>
                    <w:r w:rsidR="000E66E3">
                      <w:rPr>
                        <w:rFonts w:asciiTheme="minorHAnsi" w:hAnsiTheme="minorHAnsi" w:cs="Arial"/>
                        <w:b/>
                      </w:rPr>
                      <w:t xml:space="preserve"> 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324589821"/>
          </w:sdtPr>
          <w:sdtEndPr/>
          <w:sdtContent>
            <w:tc>
              <w:tcPr>
                <w:tcW w:w="3969" w:type="dxa"/>
                <w:gridSpan w:val="4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1851F887" w14:textId="77777777" w:rsidR="002062BC" w:rsidRPr="009F6B30" w:rsidRDefault="00CE6F7E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sdt>
                  <w:sdtPr>
                    <w:rPr>
                      <w:rFonts w:asciiTheme="minorHAnsi" w:hAnsiTheme="minorHAnsi" w:cs="Arial"/>
                      <w:b/>
                    </w:rPr>
                    <w:id w:val="-198323036"/>
                  </w:sdtPr>
                  <w:sdtEndPr/>
                  <w:sdtContent>
                    <w:r w:rsidR="000E66E3">
                      <w:rPr>
                        <w:rFonts w:asciiTheme="minorHAnsi" w:hAnsiTheme="minorHAnsi" w:cs="Arial"/>
                        <w:b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2062BC" w:rsidRPr="009F6B30" w14:paraId="296F698C" w14:textId="77777777" w:rsidTr="00E567D4">
        <w:trPr>
          <w:trHeight w:hRule="exact" w:val="454"/>
        </w:trPr>
        <w:tc>
          <w:tcPr>
            <w:tcW w:w="28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B601C3" w14:textId="77777777" w:rsidR="002062BC" w:rsidRPr="009F6B30" w:rsidRDefault="002062BC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Staatsangehörigkeit der Mutter:</w:t>
            </w:r>
          </w:p>
        </w:tc>
        <w:sdt>
          <w:sdtPr>
            <w:rPr>
              <w:rFonts w:asciiTheme="minorHAnsi" w:hAnsiTheme="minorHAnsi" w:cs="Arial"/>
            </w:rPr>
            <w:id w:val="1503008525"/>
          </w:sdtPr>
          <w:sdtEndPr/>
          <w:sdtContent>
            <w:tc>
              <w:tcPr>
                <w:tcW w:w="7646" w:type="dxa"/>
                <w:gridSpan w:val="11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3E6E52E8" w14:textId="77777777" w:rsidR="002062BC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2062BC" w:rsidRPr="009F6B30" w14:paraId="715A6C7D" w14:textId="77777777" w:rsidTr="00E567D4">
        <w:trPr>
          <w:trHeight w:hRule="exact" w:val="454"/>
        </w:trPr>
        <w:tc>
          <w:tcPr>
            <w:tcW w:w="442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30F37B" w14:textId="77777777" w:rsidR="002062BC" w:rsidRPr="009F6B30" w:rsidRDefault="002062BC" w:rsidP="000355A7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Email der Mutter (</w:t>
            </w:r>
            <w:r w:rsidRPr="009F6B30">
              <w:rPr>
                <w:rFonts w:asciiTheme="minorHAnsi" w:hAnsiTheme="minorHAnsi" w:cs="Arial"/>
                <w:i/>
              </w:rPr>
              <w:t>Hauptemail mit X kennzeichnen):</w:t>
            </w:r>
          </w:p>
        </w:tc>
        <w:sdt>
          <w:sdtPr>
            <w:rPr>
              <w:rFonts w:asciiTheme="minorHAnsi" w:hAnsiTheme="minorHAnsi" w:cs="Arial"/>
            </w:rPr>
            <w:id w:val="1951653735"/>
          </w:sdtPr>
          <w:sdtEndPr/>
          <w:sdtContent>
            <w:sdt>
              <w:sdtPr>
                <w:rPr>
                  <w:rFonts w:asciiTheme="minorHAnsi" w:hAnsiTheme="minorHAnsi" w:cs="Arial"/>
                </w:rPr>
                <w:id w:val="1711762235"/>
              </w:sdtPr>
              <w:sdtEndPr/>
              <w:sdtContent>
                <w:tc>
                  <w:tcPr>
                    <w:tcW w:w="6061" w:type="dxa"/>
                    <w:gridSpan w:val="8"/>
                    <w:tcBorders>
                      <w:top w:val="single" w:sz="2" w:space="0" w:color="auto"/>
                      <w:bottom w:val="single" w:sz="2" w:space="0" w:color="auto"/>
                    </w:tcBorders>
                    <w:shd w:val="clear" w:color="auto" w:fill="auto"/>
                    <w:vAlign w:val="center"/>
                  </w:tcPr>
                  <w:p w14:paraId="1AF98470" w14:textId="77777777" w:rsidR="002062BC" w:rsidRPr="009F6B30" w:rsidRDefault="000E66E3" w:rsidP="000E66E3">
                    <w:pPr>
                      <w:spacing w:line="240" w:lineRule="exact"/>
                      <w:rPr>
                        <w:rFonts w:asciiTheme="minorHAnsi" w:hAnsiTheme="minorHAnsi" w:cs="Arial"/>
                      </w:rPr>
                    </w:pPr>
                    <w:r>
                      <w:rPr>
                        <w:rFonts w:asciiTheme="minorHAnsi" w:hAnsiTheme="minorHAnsi" w:cs="Arial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2062BC" w:rsidRPr="009F6B30" w14:paraId="7D97C25A" w14:textId="77777777" w:rsidTr="00E567D4">
        <w:trPr>
          <w:trHeight w:hRule="exact" w:val="454"/>
        </w:trPr>
        <w:tc>
          <w:tcPr>
            <w:tcW w:w="442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00F345" w14:textId="77777777" w:rsidR="002062BC" w:rsidRPr="009F6B30" w:rsidRDefault="002062BC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Handynummer der Mutter:</w:t>
            </w:r>
          </w:p>
        </w:tc>
        <w:sdt>
          <w:sdtPr>
            <w:rPr>
              <w:rFonts w:asciiTheme="minorHAnsi" w:hAnsiTheme="minorHAnsi" w:cs="Arial"/>
            </w:rPr>
            <w:id w:val="1563749546"/>
          </w:sdtPr>
          <w:sdtEndPr/>
          <w:sdtContent>
            <w:tc>
              <w:tcPr>
                <w:tcW w:w="6061" w:type="dxa"/>
                <w:gridSpan w:val="8"/>
                <w:tcBorders>
                  <w:top w:val="single" w:sz="2" w:space="0" w:color="auto"/>
                </w:tcBorders>
                <w:shd w:val="clear" w:color="auto" w:fill="auto"/>
                <w:vAlign w:val="center"/>
              </w:tcPr>
              <w:p w14:paraId="00815B49" w14:textId="77777777" w:rsidR="002062BC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2062BC" w:rsidRPr="009F6B30" w14:paraId="0D009D95" w14:textId="77777777" w:rsidTr="002062BC">
        <w:trPr>
          <w:trHeight w:hRule="exact" w:val="454"/>
        </w:trPr>
        <w:tc>
          <w:tcPr>
            <w:tcW w:w="28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07F7CC" w14:textId="77777777" w:rsidR="002062BC" w:rsidRPr="009F6B30" w:rsidRDefault="002062BC" w:rsidP="00D65D72">
            <w:pPr>
              <w:spacing w:line="240" w:lineRule="exact"/>
              <w:rPr>
                <w:rFonts w:asciiTheme="minorHAnsi" w:hAnsiTheme="minorHAnsi" w:cs="Arial"/>
                <w:b/>
              </w:rPr>
            </w:pPr>
            <w:r w:rsidRPr="009F6B30">
              <w:rPr>
                <w:rFonts w:asciiTheme="minorHAnsi" w:hAnsiTheme="minorHAnsi" w:cs="Arial"/>
                <w:b/>
              </w:rPr>
              <w:t>Name, Vorname des Vaters:</w:t>
            </w:r>
          </w:p>
        </w:tc>
        <w:sdt>
          <w:sdtPr>
            <w:rPr>
              <w:rFonts w:asciiTheme="minorHAnsi" w:hAnsiTheme="minorHAnsi" w:cs="Arial"/>
            </w:rPr>
            <w:id w:val="2132431519"/>
          </w:sdtPr>
          <w:sdtEndPr/>
          <w:sdtContent>
            <w:tc>
              <w:tcPr>
                <w:tcW w:w="3677" w:type="dxa"/>
                <w:gridSpan w:val="7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46BA314A" w14:textId="77777777" w:rsidR="002062BC" w:rsidRPr="009F6B30" w:rsidRDefault="00CE6F7E" w:rsidP="000E66E3">
                <w:pPr>
                  <w:spacing w:line="240" w:lineRule="exact"/>
                  <w:rPr>
                    <w:rFonts w:asciiTheme="minorHAnsi" w:hAnsiTheme="minorHAnsi" w:cs="Arial"/>
                    <w:b/>
                  </w:rPr>
                </w:pPr>
                <w:sdt>
                  <w:sdtPr>
                    <w:rPr>
                      <w:rFonts w:asciiTheme="minorHAnsi" w:hAnsiTheme="minorHAnsi" w:cs="Arial"/>
                      <w:b/>
                    </w:rPr>
                    <w:id w:val="-642127158"/>
                  </w:sdtPr>
                  <w:sdtEndPr/>
                  <w:sdtContent>
                    <w:r w:rsidR="000E66E3">
                      <w:rPr>
                        <w:rFonts w:asciiTheme="minorHAnsi" w:hAnsiTheme="minorHAnsi" w:cs="Arial"/>
                        <w:b/>
                      </w:rPr>
                      <w:t xml:space="preserve"> 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703848921"/>
          </w:sdtPr>
          <w:sdtEndPr/>
          <w:sdtContent>
            <w:tc>
              <w:tcPr>
                <w:tcW w:w="3969" w:type="dxa"/>
                <w:gridSpan w:val="4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7001B819" w14:textId="77777777" w:rsidR="002062BC" w:rsidRPr="009F6B30" w:rsidRDefault="00CE6F7E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sdt>
                  <w:sdtPr>
                    <w:rPr>
                      <w:rFonts w:asciiTheme="minorHAnsi" w:hAnsiTheme="minorHAnsi" w:cs="Arial"/>
                      <w:b/>
                    </w:rPr>
                    <w:id w:val="-1717493660"/>
                  </w:sdtPr>
                  <w:sdtEndPr/>
                  <w:sdtContent>
                    <w:r w:rsidR="000E66E3">
                      <w:rPr>
                        <w:rFonts w:asciiTheme="minorHAnsi" w:hAnsiTheme="minorHAnsi" w:cs="Arial"/>
                        <w:b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2062BC" w:rsidRPr="009F6B30" w14:paraId="2DDCF31A" w14:textId="77777777" w:rsidTr="002062BC">
        <w:trPr>
          <w:trHeight w:hRule="exact" w:val="454"/>
        </w:trPr>
        <w:tc>
          <w:tcPr>
            <w:tcW w:w="28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AA1267" w14:textId="77777777" w:rsidR="002062BC" w:rsidRPr="009F6B30" w:rsidRDefault="002062BC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Staatsangehörigkeit des Vaters:</w:t>
            </w:r>
          </w:p>
        </w:tc>
        <w:sdt>
          <w:sdtPr>
            <w:rPr>
              <w:rFonts w:asciiTheme="minorHAnsi" w:hAnsiTheme="minorHAnsi" w:cs="Arial"/>
            </w:rPr>
            <w:id w:val="1473556610"/>
          </w:sdtPr>
          <w:sdtEndPr/>
          <w:sdtContent>
            <w:tc>
              <w:tcPr>
                <w:tcW w:w="7646" w:type="dxa"/>
                <w:gridSpan w:val="11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7690D8E0" w14:textId="77777777" w:rsidR="002062BC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2062BC" w:rsidRPr="009F6B30" w14:paraId="50CE788D" w14:textId="77777777" w:rsidTr="00E567D4">
        <w:trPr>
          <w:trHeight w:hRule="exact" w:val="454"/>
        </w:trPr>
        <w:tc>
          <w:tcPr>
            <w:tcW w:w="442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66EB50" w14:textId="77777777" w:rsidR="002062BC" w:rsidRPr="009F6B30" w:rsidRDefault="002062BC" w:rsidP="000355A7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 xml:space="preserve">Email des Vaters </w:t>
            </w:r>
            <w:r w:rsidRPr="009F6B30">
              <w:rPr>
                <w:rFonts w:asciiTheme="minorHAnsi" w:hAnsiTheme="minorHAnsi" w:cs="Arial"/>
                <w:i/>
              </w:rPr>
              <w:t>(Hauptemail mit X kennzeichnen):</w:t>
            </w:r>
          </w:p>
        </w:tc>
        <w:sdt>
          <w:sdtPr>
            <w:rPr>
              <w:rFonts w:asciiTheme="minorHAnsi" w:hAnsiTheme="minorHAnsi" w:cs="Arial"/>
            </w:rPr>
            <w:id w:val="-1143503634"/>
          </w:sdtPr>
          <w:sdtEndPr/>
          <w:sdtContent>
            <w:tc>
              <w:tcPr>
                <w:tcW w:w="6061" w:type="dxa"/>
                <w:gridSpan w:val="8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575E1EBF" w14:textId="77777777" w:rsidR="002062BC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2062BC" w:rsidRPr="009F6B30" w14:paraId="342A4C45" w14:textId="77777777" w:rsidTr="00E567D4">
        <w:trPr>
          <w:trHeight w:hRule="exact" w:val="454"/>
        </w:trPr>
        <w:tc>
          <w:tcPr>
            <w:tcW w:w="4429" w:type="dxa"/>
            <w:gridSpan w:val="5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F39A08" w14:textId="77777777" w:rsidR="002062BC" w:rsidRPr="009F6B30" w:rsidRDefault="002062BC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Handynummer der Vaters:</w:t>
            </w:r>
          </w:p>
        </w:tc>
        <w:sdt>
          <w:sdtPr>
            <w:rPr>
              <w:rFonts w:asciiTheme="minorHAnsi" w:hAnsiTheme="minorHAnsi" w:cs="Arial"/>
            </w:rPr>
            <w:id w:val="-609510649"/>
          </w:sdtPr>
          <w:sdtEndPr/>
          <w:sdtContent>
            <w:tc>
              <w:tcPr>
                <w:tcW w:w="6061" w:type="dxa"/>
                <w:gridSpan w:val="8"/>
                <w:tcBorders>
                  <w:top w:val="single" w:sz="2" w:space="0" w:color="auto"/>
                  <w:bottom w:val="single" w:sz="8" w:space="0" w:color="auto"/>
                </w:tcBorders>
                <w:shd w:val="clear" w:color="auto" w:fill="auto"/>
                <w:vAlign w:val="center"/>
              </w:tcPr>
              <w:p w14:paraId="6B68F274" w14:textId="77777777" w:rsidR="002062BC" w:rsidRPr="009F6B30" w:rsidRDefault="000E66E3" w:rsidP="000E66E3">
                <w:pPr>
                  <w:spacing w:line="240" w:lineRule="exact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8D4772" w:rsidRPr="009F6B30" w14:paraId="44CECBD1" w14:textId="77777777" w:rsidTr="00F47BDF">
        <w:trPr>
          <w:trHeight w:hRule="exact" w:val="454"/>
        </w:trPr>
        <w:tc>
          <w:tcPr>
            <w:tcW w:w="10490" w:type="dxa"/>
            <w:gridSpan w:val="13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BCBDEB" w14:textId="77777777" w:rsidR="008D4772" w:rsidRPr="009F6B30" w:rsidRDefault="008D4772" w:rsidP="00D65D72">
            <w:pPr>
              <w:spacing w:line="240" w:lineRule="exact"/>
              <w:rPr>
                <w:rFonts w:asciiTheme="minorHAnsi" w:hAnsiTheme="minorHAnsi" w:cs="Arial"/>
              </w:rPr>
            </w:pPr>
            <w:r w:rsidRPr="009F6B30">
              <w:rPr>
                <w:rFonts w:asciiTheme="minorHAnsi" w:hAnsiTheme="minorHAnsi" w:cs="Arial"/>
              </w:rPr>
              <w:t>Sonstige Notfallnummer mit Ansprechpartner (z.B. Oma, Arbeitsplatz):</w:t>
            </w:r>
          </w:p>
        </w:tc>
      </w:tr>
      <w:tr w:rsidR="008D4772" w:rsidRPr="009F6B30" w14:paraId="4B0F1CCD" w14:textId="77777777" w:rsidTr="002062BC">
        <w:trPr>
          <w:trHeight w:hRule="exact" w:val="2009"/>
        </w:trPr>
        <w:tc>
          <w:tcPr>
            <w:tcW w:w="10490" w:type="dxa"/>
            <w:gridSpan w:val="1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DFCE6" w14:textId="77777777" w:rsidR="008D4772" w:rsidRPr="009F6B30" w:rsidRDefault="00CE6F7E" w:rsidP="00D65D72">
            <w:pPr>
              <w:spacing w:line="24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17531539"/>
              </w:sdtPr>
              <w:sdtEndPr/>
              <w:sdtContent>
                <w:r w:rsidR="000E66E3">
                  <w:rPr>
                    <w:rFonts w:asciiTheme="minorHAnsi" w:hAnsiTheme="minorHAnsi" w:cs="Arial"/>
                  </w:rPr>
                  <w:t xml:space="preserve"> </w:t>
                </w:r>
              </w:sdtContent>
            </w:sdt>
          </w:p>
          <w:p w14:paraId="328BD394" w14:textId="5CE2C061" w:rsidR="001438CA" w:rsidRPr="009F6B30" w:rsidRDefault="00254BE7" w:rsidP="00D65D72">
            <w:pPr>
              <w:spacing w:line="24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934399218"/>
              </w:sdtPr>
              <w:sdtContent>
                <w:r>
                  <w:rPr>
                    <w:rFonts w:asciiTheme="minorHAnsi" w:hAnsiTheme="minorHAnsi" w:cs="Arial"/>
                  </w:rPr>
                  <w:t xml:space="preserve"> </w:t>
                </w:r>
                <w:bookmarkStart w:id="10" w:name="_GoBack"/>
                <w:bookmarkEnd w:id="10"/>
              </w:sdtContent>
            </w:sdt>
          </w:p>
          <w:p w14:paraId="3940AE4E" w14:textId="77777777" w:rsidR="001438CA" w:rsidRPr="009F6B30" w:rsidRDefault="001438CA" w:rsidP="00D65D72">
            <w:pPr>
              <w:spacing w:line="240" w:lineRule="exact"/>
              <w:rPr>
                <w:rFonts w:asciiTheme="minorHAnsi" w:hAnsiTheme="minorHAnsi" w:cs="Arial"/>
              </w:rPr>
            </w:pPr>
          </w:p>
          <w:p w14:paraId="016BC280" w14:textId="77777777" w:rsidR="001438CA" w:rsidRPr="009F6B30" w:rsidRDefault="001438CA" w:rsidP="00D65D72">
            <w:pPr>
              <w:spacing w:line="240" w:lineRule="exact"/>
              <w:rPr>
                <w:rFonts w:asciiTheme="minorHAnsi" w:hAnsiTheme="minorHAnsi" w:cs="Arial"/>
              </w:rPr>
            </w:pPr>
          </w:p>
          <w:p w14:paraId="1E116C03" w14:textId="77777777" w:rsidR="00E6304F" w:rsidRPr="009F6B30" w:rsidRDefault="00E6304F" w:rsidP="00D65D72">
            <w:pPr>
              <w:spacing w:line="240" w:lineRule="exact"/>
              <w:rPr>
                <w:rFonts w:asciiTheme="minorHAnsi" w:hAnsiTheme="minorHAnsi" w:cs="Arial"/>
              </w:rPr>
            </w:pPr>
          </w:p>
          <w:p w14:paraId="1D697BD2" w14:textId="77777777" w:rsidR="00E6304F" w:rsidRPr="009F6B30" w:rsidRDefault="00E6304F" w:rsidP="00D65D72">
            <w:pPr>
              <w:spacing w:line="240" w:lineRule="exact"/>
              <w:rPr>
                <w:rFonts w:asciiTheme="minorHAnsi" w:hAnsiTheme="minorHAnsi" w:cs="Arial"/>
              </w:rPr>
            </w:pPr>
          </w:p>
          <w:p w14:paraId="72BFE643" w14:textId="77777777" w:rsidR="00E6304F" w:rsidRPr="009F6B30" w:rsidRDefault="00E6304F" w:rsidP="00D65D72">
            <w:pPr>
              <w:spacing w:line="240" w:lineRule="exact"/>
              <w:rPr>
                <w:rFonts w:asciiTheme="minorHAnsi" w:hAnsiTheme="minorHAnsi" w:cs="Arial"/>
              </w:rPr>
            </w:pPr>
          </w:p>
          <w:p w14:paraId="46F19F06" w14:textId="77777777" w:rsidR="00E6304F" w:rsidRPr="009F6B30" w:rsidRDefault="00E6304F" w:rsidP="00D65D72">
            <w:pPr>
              <w:spacing w:line="240" w:lineRule="exact"/>
              <w:rPr>
                <w:rFonts w:asciiTheme="minorHAnsi" w:hAnsiTheme="minorHAnsi" w:cs="Arial"/>
              </w:rPr>
            </w:pPr>
          </w:p>
          <w:p w14:paraId="3E6E8305" w14:textId="77777777" w:rsidR="00E6304F" w:rsidRPr="009F6B30" w:rsidRDefault="00E6304F" w:rsidP="00D65D72">
            <w:pPr>
              <w:spacing w:line="240" w:lineRule="exact"/>
              <w:rPr>
                <w:rFonts w:asciiTheme="minorHAnsi" w:hAnsiTheme="minorHAnsi" w:cs="Arial"/>
              </w:rPr>
            </w:pPr>
          </w:p>
          <w:p w14:paraId="30A5287D" w14:textId="77777777" w:rsidR="001438CA" w:rsidRPr="009F6B30" w:rsidRDefault="001438CA" w:rsidP="00D65D72">
            <w:pPr>
              <w:spacing w:line="240" w:lineRule="exact"/>
              <w:rPr>
                <w:rFonts w:asciiTheme="minorHAnsi" w:hAnsiTheme="minorHAnsi" w:cs="Arial"/>
              </w:rPr>
            </w:pPr>
          </w:p>
        </w:tc>
      </w:tr>
    </w:tbl>
    <w:p w14:paraId="1DD0B2B3" w14:textId="77777777" w:rsidR="00A139BC" w:rsidRPr="009F6B30" w:rsidRDefault="00A139BC" w:rsidP="00A139BC">
      <w:pPr>
        <w:pStyle w:val="Default"/>
        <w:ind w:left="-142" w:right="425"/>
        <w:jc w:val="both"/>
        <w:rPr>
          <w:rFonts w:asciiTheme="minorHAnsi" w:hAnsiTheme="minorHAnsi" w:cs="Arial"/>
          <w:sz w:val="8"/>
          <w:szCs w:val="8"/>
        </w:rPr>
      </w:pPr>
    </w:p>
    <w:p w14:paraId="6A6448C7" w14:textId="29FCD2A6" w:rsidR="000C7A7C" w:rsidRDefault="000C7A7C" w:rsidP="00C175D8">
      <w:pPr>
        <w:pStyle w:val="Default"/>
        <w:ind w:left="-142" w:right="425"/>
        <w:rPr>
          <w:rFonts w:ascii="Arial" w:hAnsi="Arial" w:cs="Arial"/>
          <w:sz w:val="8"/>
          <w:szCs w:val="8"/>
        </w:rPr>
      </w:pPr>
    </w:p>
    <w:p w14:paraId="2448ECA3" w14:textId="77777777" w:rsidR="000C7A7C" w:rsidRDefault="000C7A7C" w:rsidP="00A139BC">
      <w:pPr>
        <w:pStyle w:val="Default"/>
        <w:ind w:left="-142" w:right="425"/>
        <w:jc w:val="both"/>
        <w:rPr>
          <w:rFonts w:ascii="Arial" w:hAnsi="Arial" w:cs="Arial"/>
          <w:sz w:val="8"/>
          <w:szCs w:val="8"/>
        </w:rPr>
      </w:pPr>
    </w:p>
    <w:sectPr w:rsidR="000C7A7C" w:rsidSect="00A139BC">
      <w:headerReference w:type="default" r:id="rId8"/>
      <w:footerReference w:type="default" r:id="rId9"/>
      <w:footnotePr>
        <w:numRestart w:val="eachSect"/>
      </w:footnotePr>
      <w:pgSz w:w="11907" w:h="16840" w:code="9"/>
      <w:pgMar w:top="425" w:right="567" w:bottom="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A8AA9" w14:textId="77777777" w:rsidR="0099656E" w:rsidRDefault="0099656E">
      <w:r>
        <w:separator/>
      </w:r>
    </w:p>
  </w:endnote>
  <w:endnote w:type="continuationSeparator" w:id="0">
    <w:p w14:paraId="01E5FA4C" w14:textId="77777777" w:rsidR="0099656E" w:rsidRDefault="0099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204E2" w14:textId="1C13DA9D" w:rsidR="003019E1" w:rsidRPr="003019E1" w:rsidRDefault="003019E1" w:rsidP="003019E1">
    <w:pPr>
      <w:pStyle w:val="Fuzeile"/>
      <w:jc w:val="right"/>
      <w:rPr>
        <w:rFonts w:asciiTheme="minorHAnsi" w:hAnsiTheme="minorHAnsi"/>
        <w:b/>
        <w:sz w:val="18"/>
        <w:szCs w:val="18"/>
      </w:rPr>
    </w:pPr>
    <w:r w:rsidRPr="003019E1">
      <w:rPr>
        <w:rFonts w:asciiTheme="minorHAnsi" w:hAnsiTheme="minorHAnsi"/>
        <w:b/>
        <w:sz w:val="18"/>
        <w:szCs w:val="18"/>
      </w:rPr>
      <w:t>Anmeldebogen</w:t>
    </w:r>
    <w:r>
      <w:rPr>
        <w:rFonts w:asciiTheme="minorHAnsi" w:hAnsiTheme="minorHAnsi"/>
        <w:b/>
        <w:sz w:val="18"/>
        <w:szCs w:val="18"/>
      </w:rPr>
      <w:t xml:space="preserve"> Landfermann-Gymnasium - </w:t>
    </w:r>
    <w:r w:rsidR="00B207DB">
      <w:rPr>
        <w:rFonts w:asciiTheme="minorHAnsi" w:hAnsiTheme="minorHAnsi"/>
        <w:b/>
        <w:sz w:val="18"/>
        <w:szCs w:val="18"/>
      </w:rPr>
      <w:t xml:space="preserve"> Seite 1 von 3</w:t>
    </w:r>
    <w:r w:rsidRPr="003019E1">
      <w:rPr>
        <w:rFonts w:asciiTheme="minorHAnsi" w:hAnsiTheme="minorHAnsi"/>
        <w:b/>
        <w:sz w:val="18"/>
        <w:szCs w:val="18"/>
      </w:rPr>
      <w:t xml:space="preserve"> – Unterschriften auf Seite </w:t>
    </w:r>
    <w:r w:rsidR="00C175D8">
      <w:rPr>
        <w:rFonts w:asciiTheme="minorHAnsi" w:hAnsiTheme="minorHAnsi"/>
        <w:b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6ECDC" w14:textId="77777777" w:rsidR="0099656E" w:rsidRDefault="0099656E">
      <w:r>
        <w:separator/>
      </w:r>
    </w:p>
  </w:footnote>
  <w:footnote w:type="continuationSeparator" w:id="0">
    <w:p w14:paraId="00F2F7E0" w14:textId="77777777" w:rsidR="0099656E" w:rsidRDefault="00996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543CB" w14:textId="18D56ADF" w:rsidR="00B317C0" w:rsidRPr="00E12C9B" w:rsidRDefault="001438CA" w:rsidP="00C175D8">
    <w:pPr>
      <w:pStyle w:val="Kopfzeile"/>
      <w:ind w:left="-284" w:right="425" w:firstLine="2552"/>
      <w:jc w:val="center"/>
      <w:rPr>
        <w:rFonts w:asciiTheme="minorHAnsi" w:hAnsiTheme="minorHAnsi" w:cstheme="minorHAnsi"/>
        <w:color w:val="FFFFFF"/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40CE64D" wp14:editId="0DEBFA0F">
          <wp:simplePos x="0" y="0"/>
          <wp:positionH relativeFrom="column">
            <wp:posOffset>-112395</wp:posOffset>
          </wp:positionH>
          <wp:positionV relativeFrom="paragraph">
            <wp:posOffset>-269240</wp:posOffset>
          </wp:positionV>
          <wp:extent cx="1668145" cy="782955"/>
          <wp:effectExtent l="0" t="0" r="8255" b="0"/>
          <wp:wrapNone/>
          <wp:docPr id="2" name="Bild 2" descr="Logo_Europa_LFG_s-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uropa_LFG_s-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B19">
      <w:rPr>
        <w:sz w:val="32"/>
      </w:rPr>
      <w:t xml:space="preserve">        </w:t>
    </w:r>
    <w:r w:rsidR="00415B19" w:rsidRPr="00E12C9B">
      <w:rPr>
        <w:rFonts w:asciiTheme="minorHAnsi" w:hAnsiTheme="minorHAnsi" w:cstheme="minorHAnsi"/>
        <w:sz w:val="32"/>
      </w:rPr>
      <w:t xml:space="preserve">Anmeldung </w:t>
    </w:r>
    <w:r w:rsidR="00ED2D8C">
      <w:rPr>
        <w:rFonts w:asciiTheme="minorHAnsi" w:hAnsiTheme="minorHAnsi" w:cstheme="minorHAnsi"/>
        <w:sz w:val="32"/>
      </w:rPr>
      <w:t>Schuljahr 2025/2026</w:t>
    </w:r>
    <w:r w:rsidR="008D4772" w:rsidRPr="00E12C9B">
      <w:rPr>
        <w:rFonts w:asciiTheme="minorHAnsi" w:hAnsiTheme="minorHAnsi" w:cstheme="minorHAnsi"/>
        <w:sz w:val="32"/>
      </w:rPr>
      <w:tab/>
      <w:t xml:space="preserve">        </w:t>
    </w:r>
    <w:r w:rsidR="00624735" w:rsidRPr="00E12C9B">
      <w:rPr>
        <w:rFonts w:asciiTheme="minorHAnsi" w:hAnsiTheme="minorHAnsi" w:cstheme="minorHAnsi"/>
        <w:sz w:val="32"/>
      </w:rPr>
      <w:t xml:space="preserve">       </w:t>
    </w:r>
    <w:r w:rsidR="00901410" w:rsidRPr="00E12C9B">
      <w:rPr>
        <w:rFonts w:asciiTheme="minorHAnsi" w:hAnsiTheme="minorHAnsi" w:cstheme="minorHAnsi"/>
        <w:sz w:val="32"/>
      </w:rPr>
      <w:t xml:space="preserve">      </w:t>
    </w:r>
  </w:p>
  <w:p w14:paraId="43268103" w14:textId="77777777" w:rsidR="008D4772" w:rsidRPr="00BF6D5D" w:rsidRDefault="008D4772" w:rsidP="00C970BC">
    <w:pPr>
      <w:pStyle w:val="Kopfzeile"/>
      <w:ind w:left="-284" w:right="425"/>
      <w:jc w:val="center"/>
      <w:rPr>
        <w:rFonts w:ascii="Arial" w:hAnsi="Arial" w:cs="Arial"/>
      </w:rPr>
    </w:pPr>
    <w:r w:rsidRPr="00934398">
      <w:rPr>
        <w:rFonts w:ascii="Arial" w:hAnsi="Arial" w:cs="Arial"/>
        <w:color w:val="FFFFFF"/>
        <w:sz w:val="3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96FCE"/>
    <w:multiLevelType w:val="hybridMultilevel"/>
    <w:tmpl w:val="EB2A4850"/>
    <w:lvl w:ilvl="0" w:tplc="208623FA">
      <w:start w:val="1"/>
      <w:numFmt w:val="bullet"/>
      <w:lvlText w:val=""/>
      <w:lvlJc w:val="left"/>
      <w:pPr>
        <w:tabs>
          <w:tab w:val="num" w:pos="3201"/>
        </w:tabs>
        <w:ind w:left="320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A3DD50"/>
    <w:multiLevelType w:val="hybridMultilevel"/>
    <w:tmpl w:val="E2D19E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3634F0E"/>
    <w:multiLevelType w:val="hybridMultilevel"/>
    <w:tmpl w:val="10E09E6C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PfdWmzHE5AHqlmiqgVvBrpXFmE=" w:salt="Tpf0VU2L2US4aDZp14oKAQ==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F6"/>
    <w:rsid w:val="00003890"/>
    <w:rsid w:val="0000669E"/>
    <w:rsid w:val="0001582B"/>
    <w:rsid w:val="000355A7"/>
    <w:rsid w:val="00056FCF"/>
    <w:rsid w:val="00074F34"/>
    <w:rsid w:val="000847F7"/>
    <w:rsid w:val="000932A5"/>
    <w:rsid w:val="000B4EA4"/>
    <w:rsid w:val="000B4F69"/>
    <w:rsid w:val="000B5468"/>
    <w:rsid w:val="000C1E91"/>
    <w:rsid w:val="000C7A7C"/>
    <w:rsid w:val="000D6832"/>
    <w:rsid w:val="000E66E3"/>
    <w:rsid w:val="000F519C"/>
    <w:rsid w:val="000F6CD7"/>
    <w:rsid w:val="000F791F"/>
    <w:rsid w:val="00135913"/>
    <w:rsid w:val="001438CA"/>
    <w:rsid w:val="001510AA"/>
    <w:rsid w:val="0016096F"/>
    <w:rsid w:val="001709F9"/>
    <w:rsid w:val="001746E8"/>
    <w:rsid w:val="001A280E"/>
    <w:rsid w:val="001B28F2"/>
    <w:rsid w:val="001C44C0"/>
    <w:rsid w:val="001E0C01"/>
    <w:rsid w:val="001E2D32"/>
    <w:rsid w:val="001E3C88"/>
    <w:rsid w:val="001E78EF"/>
    <w:rsid w:val="00204F0C"/>
    <w:rsid w:val="002060F6"/>
    <w:rsid w:val="002062BC"/>
    <w:rsid w:val="00234A71"/>
    <w:rsid w:val="00254BE7"/>
    <w:rsid w:val="00272F6D"/>
    <w:rsid w:val="002917BF"/>
    <w:rsid w:val="002A112A"/>
    <w:rsid w:val="002C4DC8"/>
    <w:rsid w:val="002E0723"/>
    <w:rsid w:val="002E7987"/>
    <w:rsid w:val="003019E1"/>
    <w:rsid w:val="00360768"/>
    <w:rsid w:val="003A0A21"/>
    <w:rsid w:val="003E6F04"/>
    <w:rsid w:val="003F6B22"/>
    <w:rsid w:val="00415B19"/>
    <w:rsid w:val="00442262"/>
    <w:rsid w:val="00491C09"/>
    <w:rsid w:val="004B47C7"/>
    <w:rsid w:val="004B6B51"/>
    <w:rsid w:val="004D0B41"/>
    <w:rsid w:val="004D6609"/>
    <w:rsid w:val="00503D97"/>
    <w:rsid w:val="00513A0F"/>
    <w:rsid w:val="00565554"/>
    <w:rsid w:val="00570681"/>
    <w:rsid w:val="00573BD8"/>
    <w:rsid w:val="005B1127"/>
    <w:rsid w:val="005B7969"/>
    <w:rsid w:val="005E376D"/>
    <w:rsid w:val="006047D5"/>
    <w:rsid w:val="00622D3C"/>
    <w:rsid w:val="00624735"/>
    <w:rsid w:val="006646DD"/>
    <w:rsid w:val="00694343"/>
    <w:rsid w:val="006A08B3"/>
    <w:rsid w:val="006A1554"/>
    <w:rsid w:val="006C64C0"/>
    <w:rsid w:val="006D1C62"/>
    <w:rsid w:val="006F2914"/>
    <w:rsid w:val="007249F8"/>
    <w:rsid w:val="007609A7"/>
    <w:rsid w:val="007666F9"/>
    <w:rsid w:val="00767E68"/>
    <w:rsid w:val="007718C3"/>
    <w:rsid w:val="007827C0"/>
    <w:rsid w:val="00787D11"/>
    <w:rsid w:val="0079725F"/>
    <w:rsid w:val="007A6275"/>
    <w:rsid w:val="007D1127"/>
    <w:rsid w:val="0082378C"/>
    <w:rsid w:val="00831CA6"/>
    <w:rsid w:val="00850C14"/>
    <w:rsid w:val="008549F3"/>
    <w:rsid w:val="00871123"/>
    <w:rsid w:val="00876FBC"/>
    <w:rsid w:val="008A0BAD"/>
    <w:rsid w:val="008B3E4F"/>
    <w:rsid w:val="008B7A49"/>
    <w:rsid w:val="008C0FDC"/>
    <w:rsid w:val="008C5CDB"/>
    <w:rsid w:val="008D4772"/>
    <w:rsid w:val="008D7CD4"/>
    <w:rsid w:val="008F64D7"/>
    <w:rsid w:val="00901410"/>
    <w:rsid w:val="0092005C"/>
    <w:rsid w:val="00934398"/>
    <w:rsid w:val="0099656E"/>
    <w:rsid w:val="009B2623"/>
    <w:rsid w:val="009F0D9B"/>
    <w:rsid w:val="009F6B30"/>
    <w:rsid w:val="009F71E8"/>
    <w:rsid w:val="00A03176"/>
    <w:rsid w:val="00A139BC"/>
    <w:rsid w:val="00A35F96"/>
    <w:rsid w:val="00A57C06"/>
    <w:rsid w:val="00AC095D"/>
    <w:rsid w:val="00AD2E71"/>
    <w:rsid w:val="00B207DB"/>
    <w:rsid w:val="00B25B8B"/>
    <w:rsid w:val="00B317C0"/>
    <w:rsid w:val="00B91B54"/>
    <w:rsid w:val="00B9777D"/>
    <w:rsid w:val="00BA32B3"/>
    <w:rsid w:val="00BA39F8"/>
    <w:rsid w:val="00BD1961"/>
    <w:rsid w:val="00BF6D5D"/>
    <w:rsid w:val="00C175D8"/>
    <w:rsid w:val="00C36A33"/>
    <w:rsid w:val="00C45DBA"/>
    <w:rsid w:val="00C529D0"/>
    <w:rsid w:val="00C561F1"/>
    <w:rsid w:val="00C970BC"/>
    <w:rsid w:val="00CA36B4"/>
    <w:rsid w:val="00CA5614"/>
    <w:rsid w:val="00CE6F7E"/>
    <w:rsid w:val="00D00C79"/>
    <w:rsid w:val="00D26F75"/>
    <w:rsid w:val="00D65D72"/>
    <w:rsid w:val="00D76052"/>
    <w:rsid w:val="00D92AAC"/>
    <w:rsid w:val="00DB5D83"/>
    <w:rsid w:val="00DE1762"/>
    <w:rsid w:val="00DE549D"/>
    <w:rsid w:val="00DE7363"/>
    <w:rsid w:val="00E12C9B"/>
    <w:rsid w:val="00E155A8"/>
    <w:rsid w:val="00E329C5"/>
    <w:rsid w:val="00E330C5"/>
    <w:rsid w:val="00E37A60"/>
    <w:rsid w:val="00E406DC"/>
    <w:rsid w:val="00E567D4"/>
    <w:rsid w:val="00E62CCE"/>
    <w:rsid w:val="00E6304F"/>
    <w:rsid w:val="00E6613E"/>
    <w:rsid w:val="00E8388B"/>
    <w:rsid w:val="00EB5BC4"/>
    <w:rsid w:val="00EC7EF3"/>
    <w:rsid w:val="00ED2C01"/>
    <w:rsid w:val="00ED2D8C"/>
    <w:rsid w:val="00F248C9"/>
    <w:rsid w:val="00F3358F"/>
    <w:rsid w:val="00F441CD"/>
    <w:rsid w:val="00F46596"/>
    <w:rsid w:val="00F47BDF"/>
    <w:rsid w:val="00F507D9"/>
    <w:rsid w:val="00F662FA"/>
    <w:rsid w:val="00F96987"/>
    <w:rsid w:val="00FA174B"/>
    <w:rsid w:val="00FB238A"/>
    <w:rsid w:val="00FC3D14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D7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25B8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E176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2AFF"/>
    <w:rPr>
      <w:color w:val="0000FF"/>
      <w:u w:val="single"/>
    </w:rPr>
  </w:style>
  <w:style w:type="paragraph" w:customStyle="1" w:styleId="Default">
    <w:name w:val="Default"/>
    <w:rsid w:val="00E6613E"/>
    <w:pPr>
      <w:autoSpaceDE w:val="0"/>
      <w:autoSpaceDN w:val="0"/>
      <w:adjustRightInd w:val="0"/>
    </w:pPr>
    <w:rPr>
      <w:rFonts w:ascii="Gentium Basic" w:hAnsi="Gentium Basic" w:cs="Gentium Basic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A36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25B8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E176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2AFF"/>
    <w:rPr>
      <w:color w:val="0000FF"/>
      <w:u w:val="single"/>
    </w:rPr>
  </w:style>
  <w:style w:type="paragraph" w:customStyle="1" w:styleId="Default">
    <w:name w:val="Default"/>
    <w:rsid w:val="00E6613E"/>
    <w:pPr>
      <w:autoSpaceDE w:val="0"/>
      <w:autoSpaceDN w:val="0"/>
      <w:adjustRightInd w:val="0"/>
    </w:pPr>
    <w:rPr>
      <w:rFonts w:ascii="Gentium Basic" w:hAnsi="Gentium Basic" w:cs="Gentium Basic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A36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3F356-FD88-4F2A-AF20-70770346C7C9}"/>
      </w:docPartPr>
      <w:docPartBody>
        <w:p w:rsidR="00597427" w:rsidRDefault="00A40C3C"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A4D108854B469BB0C6359345C06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E94C8-F9A6-40DD-B88F-C94964D670BE}"/>
      </w:docPartPr>
      <w:docPartBody>
        <w:p w:rsidR="006916E4" w:rsidRDefault="00597427" w:rsidP="00597427">
          <w:pPr>
            <w:pStyle w:val="54A4D108854B469BB0C6359345C066E8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ECD9A4C4B24F449831BEB8CE6B9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7BFDD-D6A7-4700-B628-21F6C58FCE1E}"/>
      </w:docPartPr>
      <w:docPartBody>
        <w:p w:rsidR="006916E4" w:rsidRDefault="00597427" w:rsidP="00597427">
          <w:pPr>
            <w:pStyle w:val="CAECD9A4C4B24F449831BEB8CE6B94C1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D57FD3F9D546739C0A744CC177A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B036B-9BCB-4566-A222-25FD30B4C3D9}"/>
      </w:docPartPr>
      <w:docPartBody>
        <w:p w:rsidR="006916E4" w:rsidRDefault="00597427" w:rsidP="00597427">
          <w:pPr>
            <w:pStyle w:val="CDD57FD3F9D546739C0A744CC177A932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985207B00E472793EBDF8F712A5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DB855-2346-4B65-A6BA-F7D080D44E3C}"/>
      </w:docPartPr>
      <w:docPartBody>
        <w:p w:rsidR="006916E4" w:rsidRDefault="00597427" w:rsidP="00597427">
          <w:pPr>
            <w:pStyle w:val="0D985207B00E472793EBDF8F712A5345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530FC0C6F64950A8FF028C357CA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E3282-7200-495C-B0DF-B3C89E8CDE65}"/>
      </w:docPartPr>
      <w:docPartBody>
        <w:p w:rsidR="006916E4" w:rsidRDefault="00597427" w:rsidP="00597427">
          <w:pPr>
            <w:pStyle w:val="9E530FC0C6F64950A8FF028C357CA501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65503D62FE441998E5A4A46368A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9DFC9-420C-4AEC-A376-0EDC09D90309}"/>
      </w:docPartPr>
      <w:docPartBody>
        <w:p w:rsidR="006916E4" w:rsidRDefault="00597427" w:rsidP="00597427">
          <w:pPr>
            <w:pStyle w:val="BF65503D62FE441998E5A4A46368A19B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615781F2154CDD83C04D3E6153C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769A5-56F4-42C3-B742-628909528A15}"/>
      </w:docPartPr>
      <w:docPartBody>
        <w:p w:rsidR="006916E4" w:rsidRDefault="00597427" w:rsidP="00597427">
          <w:pPr>
            <w:pStyle w:val="03615781F2154CDD83C04D3E6153CD79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93618428FE46C0B0BF96D60A194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E9ED9-40AE-4389-A9D6-8ECE0949CB30}"/>
      </w:docPartPr>
      <w:docPartBody>
        <w:p w:rsidR="006916E4" w:rsidRDefault="00597427" w:rsidP="00597427">
          <w:pPr>
            <w:pStyle w:val="AF93618428FE46C0B0BF96D60A1945E0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2B289DD8004CA1A98401CC6FF8A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55372-AF8A-42E5-96CE-8BE3BA1EB97A}"/>
      </w:docPartPr>
      <w:docPartBody>
        <w:p w:rsidR="006916E4" w:rsidRDefault="00597427" w:rsidP="00597427">
          <w:pPr>
            <w:pStyle w:val="3C2B289DD8004CA1A98401CC6FF8A0A6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3C"/>
    <w:rsid w:val="00597427"/>
    <w:rsid w:val="005D220B"/>
    <w:rsid w:val="006916E4"/>
    <w:rsid w:val="00921D74"/>
    <w:rsid w:val="00A40C3C"/>
    <w:rsid w:val="00E77EBA"/>
    <w:rsid w:val="00FB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7F72"/>
    <w:rPr>
      <w:color w:val="808080"/>
    </w:rPr>
  </w:style>
  <w:style w:type="paragraph" w:customStyle="1" w:styleId="54A4D108854B469BB0C6359345C066E8">
    <w:name w:val="54A4D108854B469BB0C6359345C066E8"/>
    <w:rsid w:val="00597427"/>
  </w:style>
  <w:style w:type="paragraph" w:customStyle="1" w:styleId="CAECD9A4C4B24F449831BEB8CE6B94C1">
    <w:name w:val="CAECD9A4C4B24F449831BEB8CE6B94C1"/>
    <w:rsid w:val="00597427"/>
  </w:style>
  <w:style w:type="paragraph" w:customStyle="1" w:styleId="CDD57FD3F9D546739C0A744CC177A932">
    <w:name w:val="CDD57FD3F9D546739C0A744CC177A932"/>
    <w:rsid w:val="00597427"/>
  </w:style>
  <w:style w:type="paragraph" w:customStyle="1" w:styleId="C16C20AF6D4A4210919BA47B076B8666">
    <w:name w:val="C16C20AF6D4A4210919BA47B076B8666"/>
    <w:rsid w:val="00597427"/>
  </w:style>
  <w:style w:type="paragraph" w:customStyle="1" w:styleId="1EB67CD1DB50468CA8487368A16FA327">
    <w:name w:val="1EB67CD1DB50468CA8487368A16FA327"/>
    <w:rsid w:val="00597427"/>
  </w:style>
  <w:style w:type="paragraph" w:customStyle="1" w:styleId="FE5A0E8BE16E43E8B77B8B94CFD2AA04">
    <w:name w:val="FE5A0E8BE16E43E8B77B8B94CFD2AA04"/>
    <w:rsid w:val="00597427"/>
  </w:style>
  <w:style w:type="paragraph" w:customStyle="1" w:styleId="272A1C5AA33841DFBD599BF0215C7396">
    <w:name w:val="272A1C5AA33841DFBD599BF0215C7396"/>
    <w:rsid w:val="00597427"/>
  </w:style>
  <w:style w:type="paragraph" w:customStyle="1" w:styleId="E72EE773797B48E48A63065EC4DC2B95">
    <w:name w:val="E72EE773797B48E48A63065EC4DC2B95"/>
    <w:rsid w:val="00597427"/>
  </w:style>
  <w:style w:type="paragraph" w:customStyle="1" w:styleId="A8FC1DA17C6A424F9711A82EA631C010">
    <w:name w:val="A8FC1DA17C6A424F9711A82EA631C010"/>
    <w:rsid w:val="00597427"/>
  </w:style>
  <w:style w:type="paragraph" w:customStyle="1" w:styleId="A4CB63E238A14F6B8282C03AA07D24BB">
    <w:name w:val="A4CB63E238A14F6B8282C03AA07D24BB"/>
    <w:rsid w:val="00597427"/>
  </w:style>
  <w:style w:type="paragraph" w:customStyle="1" w:styleId="12BE7D01E2C34A0D9EE92B5B08CDBED4">
    <w:name w:val="12BE7D01E2C34A0D9EE92B5B08CDBED4"/>
    <w:rsid w:val="00597427"/>
  </w:style>
  <w:style w:type="paragraph" w:customStyle="1" w:styleId="4B5206FB693F41B2AB9E2E5A21075543">
    <w:name w:val="4B5206FB693F41B2AB9E2E5A21075543"/>
    <w:rsid w:val="00597427"/>
  </w:style>
  <w:style w:type="paragraph" w:customStyle="1" w:styleId="8E0EA5CB9D184C0B9DEEB6033B1668C0">
    <w:name w:val="8E0EA5CB9D184C0B9DEEB6033B1668C0"/>
    <w:rsid w:val="00597427"/>
  </w:style>
  <w:style w:type="paragraph" w:customStyle="1" w:styleId="4F8B30154A5D484E8E0CB9042024F945">
    <w:name w:val="4F8B30154A5D484E8E0CB9042024F945"/>
    <w:rsid w:val="00597427"/>
  </w:style>
  <w:style w:type="paragraph" w:customStyle="1" w:styleId="0D985207B00E472793EBDF8F712A5345">
    <w:name w:val="0D985207B00E472793EBDF8F712A5345"/>
    <w:rsid w:val="00597427"/>
  </w:style>
  <w:style w:type="paragraph" w:customStyle="1" w:styleId="9E530FC0C6F64950A8FF028C357CA501">
    <w:name w:val="9E530FC0C6F64950A8FF028C357CA501"/>
    <w:rsid w:val="00597427"/>
  </w:style>
  <w:style w:type="paragraph" w:customStyle="1" w:styleId="BF65503D62FE441998E5A4A46368A19B">
    <w:name w:val="BF65503D62FE441998E5A4A46368A19B"/>
    <w:rsid w:val="00597427"/>
  </w:style>
  <w:style w:type="paragraph" w:customStyle="1" w:styleId="03615781F2154CDD83C04D3E6153CD79">
    <w:name w:val="03615781F2154CDD83C04D3E6153CD79"/>
    <w:rsid w:val="00597427"/>
  </w:style>
  <w:style w:type="paragraph" w:customStyle="1" w:styleId="AF93618428FE46C0B0BF96D60A1945E0">
    <w:name w:val="AF93618428FE46C0B0BF96D60A1945E0"/>
    <w:rsid w:val="00597427"/>
  </w:style>
  <w:style w:type="paragraph" w:customStyle="1" w:styleId="3C2B289DD8004CA1A98401CC6FF8A0A6">
    <w:name w:val="3C2B289DD8004CA1A98401CC6FF8A0A6"/>
    <w:rsid w:val="00597427"/>
  </w:style>
  <w:style w:type="paragraph" w:customStyle="1" w:styleId="A3176BC02BE8424CBD1961772BD9B6F9">
    <w:name w:val="A3176BC02BE8424CBD1961772BD9B6F9"/>
    <w:rsid w:val="00597427"/>
  </w:style>
  <w:style w:type="paragraph" w:customStyle="1" w:styleId="12BF1D9A1C33443081AD8FAD720587B6">
    <w:name w:val="12BF1D9A1C33443081AD8FAD720587B6"/>
    <w:rsid w:val="00597427"/>
  </w:style>
  <w:style w:type="paragraph" w:customStyle="1" w:styleId="828C1675573C4E16B7D9D96B19ADCFD2">
    <w:name w:val="828C1675573C4E16B7D9D96B19ADCFD2"/>
    <w:rsid w:val="00FB7F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7F72"/>
    <w:rPr>
      <w:color w:val="808080"/>
    </w:rPr>
  </w:style>
  <w:style w:type="paragraph" w:customStyle="1" w:styleId="54A4D108854B469BB0C6359345C066E8">
    <w:name w:val="54A4D108854B469BB0C6359345C066E8"/>
    <w:rsid w:val="00597427"/>
  </w:style>
  <w:style w:type="paragraph" w:customStyle="1" w:styleId="CAECD9A4C4B24F449831BEB8CE6B94C1">
    <w:name w:val="CAECD9A4C4B24F449831BEB8CE6B94C1"/>
    <w:rsid w:val="00597427"/>
  </w:style>
  <w:style w:type="paragraph" w:customStyle="1" w:styleId="CDD57FD3F9D546739C0A744CC177A932">
    <w:name w:val="CDD57FD3F9D546739C0A744CC177A932"/>
    <w:rsid w:val="00597427"/>
  </w:style>
  <w:style w:type="paragraph" w:customStyle="1" w:styleId="C16C20AF6D4A4210919BA47B076B8666">
    <w:name w:val="C16C20AF6D4A4210919BA47B076B8666"/>
    <w:rsid w:val="00597427"/>
  </w:style>
  <w:style w:type="paragraph" w:customStyle="1" w:styleId="1EB67CD1DB50468CA8487368A16FA327">
    <w:name w:val="1EB67CD1DB50468CA8487368A16FA327"/>
    <w:rsid w:val="00597427"/>
  </w:style>
  <w:style w:type="paragraph" w:customStyle="1" w:styleId="FE5A0E8BE16E43E8B77B8B94CFD2AA04">
    <w:name w:val="FE5A0E8BE16E43E8B77B8B94CFD2AA04"/>
    <w:rsid w:val="00597427"/>
  </w:style>
  <w:style w:type="paragraph" w:customStyle="1" w:styleId="272A1C5AA33841DFBD599BF0215C7396">
    <w:name w:val="272A1C5AA33841DFBD599BF0215C7396"/>
    <w:rsid w:val="00597427"/>
  </w:style>
  <w:style w:type="paragraph" w:customStyle="1" w:styleId="E72EE773797B48E48A63065EC4DC2B95">
    <w:name w:val="E72EE773797B48E48A63065EC4DC2B95"/>
    <w:rsid w:val="00597427"/>
  </w:style>
  <w:style w:type="paragraph" w:customStyle="1" w:styleId="A8FC1DA17C6A424F9711A82EA631C010">
    <w:name w:val="A8FC1DA17C6A424F9711A82EA631C010"/>
    <w:rsid w:val="00597427"/>
  </w:style>
  <w:style w:type="paragraph" w:customStyle="1" w:styleId="A4CB63E238A14F6B8282C03AA07D24BB">
    <w:name w:val="A4CB63E238A14F6B8282C03AA07D24BB"/>
    <w:rsid w:val="00597427"/>
  </w:style>
  <w:style w:type="paragraph" w:customStyle="1" w:styleId="12BE7D01E2C34A0D9EE92B5B08CDBED4">
    <w:name w:val="12BE7D01E2C34A0D9EE92B5B08CDBED4"/>
    <w:rsid w:val="00597427"/>
  </w:style>
  <w:style w:type="paragraph" w:customStyle="1" w:styleId="4B5206FB693F41B2AB9E2E5A21075543">
    <w:name w:val="4B5206FB693F41B2AB9E2E5A21075543"/>
    <w:rsid w:val="00597427"/>
  </w:style>
  <w:style w:type="paragraph" w:customStyle="1" w:styleId="8E0EA5CB9D184C0B9DEEB6033B1668C0">
    <w:name w:val="8E0EA5CB9D184C0B9DEEB6033B1668C0"/>
    <w:rsid w:val="00597427"/>
  </w:style>
  <w:style w:type="paragraph" w:customStyle="1" w:styleId="4F8B30154A5D484E8E0CB9042024F945">
    <w:name w:val="4F8B30154A5D484E8E0CB9042024F945"/>
    <w:rsid w:val="00597427"/>
  </w:style>
  <w:style w:type="paragraph" w:customStyle="1" w:styleId="0D985207B00E472793EBDF8F712A5345">
    <w:name w:val="0D985207B00E472793EBDF8F712A5345"/>
    <w:rsid w:val="00597427"/>
  </w:style>
  <w:style w:type="paragraph" w:customStyle="1" w:styleId="9E530FC0C6F64950A8FF028C357CA501">
    <w:name w:val="9E530FC0C6F64950A8FF028C357CA501"/>
    <w:rsid w:val="00597427"/>
  </w:style>
  <w:style w:type="paragraph" w:customStyle="1" w:styleId="BF65503D62FE441998E5A4A46368A19B">
    <w:name w:val="BF65503D62FE441998E5A4A46368A19B"/>
    <w:rsid w:val="00597427"/>
  </w:style>
  <w:style w:type="paragraph" w:customStyle="1" w:styleId="03615781F2154CDD83C04D3E6153CD79">
    <w:name w:val="03615781F2154CDD83C04D3E6153CD79"/>
    <w:rsid w:val="00597427"/>
  </w:style>
  <w:style w:type="paragraph" w:customStyle="1" w:styleId="AF93618428FE46C0B0BF96D60A1945E0">
    <w:name w:val="AF93618428FE46C0B0BF96D60A1945E0"/>
    <w:rsid w:val="00597427"/>
  </w:style>
  <w:style w:type="paragraph" w:customStyle="1" w:styleId="3C2B289DD8004CA1A98401CC6FF8A0A6">
    <w:name w:val="3C2B289DD8004CA1A98401CC6FF8A0A6"/>
    <w:rsid w:val="00597427"/>
  </w:style>
  <w:style w:type="paragraph" w:customStyle="1" w:styleId="A3176BC02BE8424CBD1961772BD9B6F9">
    <w:name w:val="A3176BC02BE8424CBD1961772BD9B6F9"/>
    <w:rsid w:val="00597427"/>
  </w:style>
  <w:style w:type="paragraph" w:customStyle="1" w:styleId="12BF1D9A1C33443081AD8FAD720587B6">
    <w:name w:val="12BF1D9A1C33443081AD8FAD720587B6"/>
    <w:rsid w:val="00597427"/>
  </w:style>
  <w:style w:type="paragraph" w:customStyle="1" w:styleId="828C1675573C4E16B7D9D96B19ADCFD2">
    <w:name w:val="828C1675573C4E16B7D9D96B19ADCFD2"/>
    <w:rsid w:val="00FB7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3329E11D.dotm</Template>
  <TotalTime>0</TotalTime>
  <Pages>1</Pages>
  <Words>177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Stadt Duisburg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Kultusministerium des Landes</dc:creator>
  <cp:keywords>Personalien neu angemeldeter Schüler</cp:keywords>
  <cp:lastModifiedBy>Christof Haering</cp:lastModifiedBy>
  <cp:revision>2</cp:revision>
  <cp:lastPrinted>2023-01-19T14:00:00Z</cp:lastPrinted>
  <dcterms:created xsi:type="dcterms:W3CDTF">2024-12-16T13:50:00Z</dcterms:created>
  <dcterms:modified xsi:type="dcterms:W3CDTF">2024-12-16T13:50:00Z</dcterms:modified>
</cp:coreProperties>
</file>